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45" w:rsidRPr="000255CA" w:rsidRDefault="00144A45" w:rsidP="00144A45">
      <w:pPr>
        <w:jc w:val="center"/>
        <w:rPr>
          <w:rFonts w:ascii="Colonna MT" w:hAnsi="Colonna MT"/>
          <w:color w:val="808080" w:themeColor="background1" w:themeShade="80"/>
          <w:sz w:val="80"/>
          <w:szCs w:val="80"/>
        </w:rPr>
      </w:pPr>
      <w:r w:rsidRPr="000255CA">
        <w:rPr>
          <w:rFonts w:ascii="Colonna MT" w:hAnsi="Colonna MT"/>
          <w:color w:val="808080" w:themeColor="background1" w:themeShade="80"/>
          <w:sz w:val="80"/>
          <w:szCs w:val="80"/>
        </w:rPr>
        <w:t>Pioneiros da Fotografia</w:t>
      </w:r>
    </w:p>
    <w:p w:rsidR="00144A45" w:rsidRDefault="00144A45" w:rsidP="00144A45">
      <w:pPr>
        <w:rPr>
          <w:color w:val="C00000"/>
          <w:sz w:val="36"/>
        </w:rPr>
      </w:pPr>
    </w:p>
    <w:p w:rsidR="00144A45" w:rsidRDefault="000255CA" w:rsidP="00144A45">
      <w:pPr>
        <w:rPr>
          <w:color w:val="C00000"/>
          <w:sz w:val="36"/>
        </w:rPr>
      </w:pPr>
      <w:r w:rsidRPr="00144A45">
        <w:rPr>
          <w:rFonts w:ascii="Colonna MT" w:hAnsi="Colonna MT"/>
          <w:noProof/>
          <w:color w:val="808080" w:themeColor="background1" w:themeShade="80"/>
          <w:sz w:val="72"/>
          <w:szCs w:val="68"/>
          <w:lang w:eastAsia="pt-PT"/>
        </w:rPr>
        <w:drawing>
          <wp:anchor distT="0" distB="0" distL="114300" distR="114300" simplePos="0" relativeHeight="251699712" behindDoc="0" locked="0" layoutInCell="1" allowOverlap="1" wp14:anchorId="194B41DB" wp14:editId="772A3A62">
            <wp:simplePos x="0" y="0"/>
            <wp:positionH relativeFrom="column">
              <wp:posOffset>-346710</wp:posOffset>
            </wp:positionH>
            <wp:positionV relativeFrom="paragraph">
              <wp:posOffset>474980</wp:posOffset>
            </wp:positionV>
            <wp:extent cx="6089650" cy="5095875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f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  <w:r>
        <w:rPr>
          <w:color w:val="C00000"/>
          <w:sz w:val="36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012886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0633" w:rsidRDefault="00F50633">
          <w:pPr>
            <w:pStyle w:val="Cabealhodondice"/>
          </w:pPr>
          <w:r>
            <w:t>Índice</w:t>
          </w:r>
        </w:p>
        <w:p w:rsidR="00E1567B" w:rsidRDefault="00F50633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9344367" w:history="1">
            <w:r w:rsidR="00E1567B" w:rsidRPr="00D46D79">
              <w:rPr>
                <w:rStyle w:val="Hiperligao"/>
                <w:noProof/>
              </w:rPr>
              <w:t>História da descoberta da fotografia</w:t>
            </w:r>
            <w:r w:rsidR="00E1567B">
              <w:rPr>
                <w:noProof/>
                <w:webHidden/>
              </w:rPr>
              <w:tab/>
            </w:r>
            <w:r w:rsidR="00E1567B">
              <w:rPr>
                <w:noProof/>
                <w:webHidden/>
              </w:rPr>
              <w:fldChar w:fldCharType="begin"/>
            </w:r>
            <w:r w:rsidR="00E1567B">
              <w:rPr>
                <w:noProof/>
                <w:webHidden/>
              </w:rPr>
              <w:instrText xml:space="preserve"> PAGEREF _Toc399344367 \h </w:instrText>
            </w:r>
            <w:r w:rsidR="00E1567B">
              <w:rPr>
                <w:noProof/>
                <w:webHidden/>
              </w:rPr>
            </w:r>
            <w:r w:rsidR="00E1567B">
              <w:rPr>
                <w:noProof/>
                <w:webHidden/>
              </w:rPr>
              <w:fldChar w:fldCharType="separate"/>
            </w:r>
            <w:r w:rsidR="00E1567B">
              <w:rPr>
                <w:noProof/>
                <w:webHidden/>
              </w:rPr>
              <w:t>3</w:t>
            </w:r>
            <w:r w:rsidR="00E1567B"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68" w:history="1">
            <w:r w:rsidRPr="00D46D79">
              <w:rPr>
                <w:rStyle w:val="Hiperligao"/>
                <w:noProof/>
              </w:rPr>
              <w:t>Câmara Escura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69" w:history="1">
            <w:r w:rsidRPr="00D46D79">
              <w:rPr>
                <w:rStyle w:val="Hiperligao"/>
                <w:noProof/>
              </w:rPr>
              <w:t>Cronologia da tecnologia fotográfica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0" w:history="1">
            <w:r w:rsidRPr="00D46D79">
              <w:rPr>
                <w:rStyle w:val="Hiperligao"/>
                <w:noProof/>
              </w:rPr>
              <w:t>William Henry Fox Talbot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1" w:history="1">
            <w:r w:rsidRPr="00D46D79">
              <w:rPr>
                <w:rStyle w:val="Hiperligao"/>
                <w:noProof/>
              </w:rPr>
              <w:t>Joseph Nicephore Niepce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2" w:history="1">
            <w:r w:rsidRPr="00D46D79">
              <w:rPr>
                <w:rStyle w:val="Hiperligao"/>
                <w:noProof/>
              </w:rPr>
              <w:t>Louis Jacques Mandé Daguerre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3" w:history="1">
            <w:r w:rsidRPr="00D46D79">
              <w:rPr>
                <w:rStyle w:val="Hiperligao"/>
                <w:noProof/>
              </w:rPr>
              <w:t>O impacto do daguerreótipo na sociedade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4" w:history="1">
            <w:r w:rsidRPr="00D46D79">
              <w:rPr>
                <w:rStyle w:val="Hiperligao"/>
                <w:noProof/>
              </w:rPr>
              <w:t>No que consistia o daguerreótipo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D46D79">
            <w:rPr>
              <w:rStyle w:val="Hiperligao"/>
              <w:noProof/>
            </w:rPr>
            <w:fldChar w:fldCharType="begin"/>
          </w:r>
          <w:r w:rsidRPr="00D46D79">
            <w:rPr>
              <w:rStyle w:val="Hiperligao"/>
              <w:noProof/>
            </w:rPr>
            <w:instrText xml:space="preserve"> </w:instrText>
          </w:r>
          <w:r>
            <w:rPr>
              <w:noProof/>
            </w:rPr>
            <w:instrText>HYPERLINK \l "_Toc399344375"</w:instrText>
          </w:r>
          <w:r w:rsidRPr="00D46D79">
            <w:rPr>
              <w:rStyle w:val="Hiperligao"/>
              <w:noProof/>
            </w:rPr>
            <w:instrText xml:space="preserve"> </w:instrText>
          </w:r>
          <w:r w:rsidRPr="00D46D79">
            <w:rPr>
              <w:rStyle w:val="Hiperligao"/>
              <w:noProof/>
            </w:rPr>
          </w:r>
          <w:r w:rsidRPr="00D46D79">
            <w:rPr>
              <w:rStyle w:val="Hiperligao"/>
              <w:noProof/>
            </w:rPr>
            <w:fldChar w:fldCharType="separate"/>
          </w:r>
          <w:r w:rsidRPr="00D46D79">
            <w:rPr>
              <w:rStyle w:val="Hiperligao"/>
              <w:noProof/>
            </w:rPr>
            <w:t>Louis daguerre e a sua parceria com Niépce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_Toc399344375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 w:rsidRPr="00D46D79">
            <w:rPr>
              <w:rStyle w:val="Hiperligao"/>
              <w:noProof/>
            </w:rPr>
            <w:fldChar w:fldCharType="end"/>
          </w:r>
        </w:p>
        <w:bookmarkEnd w:id="0"/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D46D79">
            <w:rPr>
              <w:rStyle w:val="Hiperligao"/>
              <w:noProof/>
            </w:rPr>
            <w:fldChar w:fldCharType="begin"/>
          </w:r>
          <w:r w:rsidRPr="00D46D79">
            <w:rPr>
              <w:rStyle w:val="Hiperligao"/>
              <w:noProof/>
            </w:rPr>
            <w:instrText xml:space="preserve"> </w:instrText>
          </w:r>
          <w:r>
            <w:rPr>
              <w:noProof/>
            </w:rPr>
            <w:instrText>HYPERLINK \l "_Toc399344376"</w:instrText>
          </w:r>
          <w:r w:rsidRPr="00D46D79">
            <w:rPr>
              <w:rStyle w:val="Hiperligao"/>
              <w:noProof/>
            </w:rPr>
            <w:instrText xml:space="preserve"> </w:instrText>
          </w:r>
          <w:r w:rsidRPr="00D46D79">
            <w:rPr>
              <w:rStyle w:val="Hiperligao"/>
              <w:noProof/>
            </w:rPr>
          </w:r>
          <w:r w:rsidRPr="00D46D79">
            <w:rPr>
              <w:rStyle w:val="Hiperligao"/>
              <w:noProof/>
            </w:rPr>
            <w:fldChar w:fldCharType="separate"/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_Toc399344376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7</w:t>
          </w:r>
          <w:r>
            <w:rPr>
              <w:noProof/>
              <w:webHidden/>
            </w:rPr>
            <w:fldChar w:fldCharType="end"/>
          </w:r>
          <w:r w:rsidRPr="00D46D79">
            <w:rPr>
              <w:rStyle w:val="Hiperligao"/>
              <w:noProof/>
            </w:rPr>
            <w:fldChar w:fldCharType="end"/>
          </w:r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7" w:history="1">
            <w:r w:rsidRPr="00D46D79">
              <w:rPr>
                <w:rStyle w:val="Hiperligao"/>
                <w:noProof/>
              </w:rPr>
              <w:t>John Frederick William Herschel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8" w:history="1">
            <w:r w:rsidRPr="00D46D79">
              <w:rPr>
                <w:rStyle w:val="Hiperligao"/>
                <w:noProof/>
              </w:rPr>
              <w:t>Antoine Hércules Romuald Florence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79" w:history="1">
            <w:r w:rsidRPr="00D46D79">
              <w:rPr>
                <w:rStyle w:val="Hiperligao"/>
                <w:noProof/>
              </w:rPr>
              <w:t>Richard Leach Maddox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80" w:history="1">
            <w:r w:rsidRPr="00D46D79">
              <w:rPr>
                <w:rStyle w:val="Hiperligao"/>
                <w:noProof/>
              </w:rPr>
              <w:t>Frederick Scott Archer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81" w:history="1">
            <w:r w:rsidRPr="00D46D79">
              <w:rPr>
                <w:rStyle w:val="Hiperligao"/>
                <w:noProof/>
              </w:rPr>
              <w:t>Glossário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567B" w:rsidRDefault="00E1567B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99344382" w:history="1">
            <w:r w:rsidRPr="00D46D79">
              <w:rPr>
                <w:rStyle w:val="Hiperligao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_Toc399344382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633" w:rsidRDefault="00F50633">
          <w:r>
            <w:rPr>
              <w:b/>
              <w:bCs/>
            </w:rPr>
            <w:fldChar w:fldCharType="end"/>
          </w:r>
        </w:p>
      </w:sdtContent>
    </w:sdt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Default="00144A45" w:rsidP="00144A45">
      <w:pPr>
        <w:rPr>
          <w:color w:val="C00000"/>
          <w:sz w:val="36"/>
        </w:rPr>
      </w:pPr>
    </w:p>
    <w:p w:rsidR="00144A45" w:rsidRPr="00C21485" w:rsidRDefault="00144A45" w:rsidP="00144A45">
      <w:pPr>
        <w:rPr>
          <w:color w:val="C00000"/>
          <w:sz w:val="36"/>
        </w:rPr>
      </w:pPr>
    </w:p>
    <w:p w:rsidR="00144A45" w:rsidRPr="00C21485" w:rsidRDefault="00144A45" w:rsidP="00144A45">
      <w:pPr>
        <w:rPr>
          <w:color w:val="C00000"/>
          <w:sz w:val="36"/>
        </w:rPr>
      </w:pPr>
    </w:p>
    <w:p w:rsidR="00144A45" w:rsidRPr="00C21485" w:rsidRDefault="00144A45" w:rsidP="00144A45">
      <w:pPr>
        <w:rPr>
          <w:color w:val="C00000"/>
          <w:sz w:val="36"/>
        </w:rPr>
      </w:pPr>
    </w:p>
    <w:p w:rsidR="00144A45" w:rsidRPr="00C21485" w:rsidRDefault="00144A45" w:rsidP="00144A45">
      <w:pPr>
        <w:rPr>
          <w:color w:val="C00000"/>
          <w:sz w:val="36"/>
        </w:rPr>
      </w:pPr>
    </w:p>
    <w:p w:rsidR="00AC49AE" w:rsidRDefault="00AC49AE" w:rsidP="00C21485">
      <w:pPr>
        <w:pStyle w:val="Cabealho1"/>
        <w:rPr>
          <w:rFonts w:asciiTheme="minorHAnsi" w:eastAsiaTheme="minorHAnsi" w:hAnsiTheme="minorHAnsi" w:cstheme="minorBidi"/>
          <w:b w:val="0"/>
          <w:color w:val="C00000"/>
          <w:sz w:val="36"/>
          <w:szCs w:val="22"/>
        </w:rPr>
      </w:pPr>
    </w:p>
    <w:p w:rsidR="00D64028" w:rsidRPr="00AC49AE" w:rsidRDefault="003B558A" w:rsidP="00AC49AE">
      <w:pPr>
        <w:pStyle w:val="Cabealho1"/>
      </w:pPr>
      <w:bookmarkStart w:id="1" w:name="_Toc399344367"/>
      <w:r w:rsidRPr="00AC49AE">
        <w:t>História</w:t>
      </w:r>
      <w:r w:rsidR="00D64028" w:rsidRPr="00AC49AE">
        <w:t xml:space="preserve"> da descoberta da fotografia</w:t>
      </w:r>
      <w:bookmarkEnd w:id="1"/>
    </w:p>
    <w:p w:rsidR="00D64028" w:rsidRPr="00F33AC3" w:rsidRDefault="00D64028" w:rsidP="00D6402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color w:val="333333"/>
          <w:sz w:val="18"/>
          <w:szCs w:val="18"/>
        </w:rPr>
      </w:pPr>
    </w:p>
    <w:p w:rsidR="00EE627F" w:rsidRPr="00F33AC3" w:rsidRDefault="00EE627F" w:rsidP="003B5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lang w:eastAsia="pt-PT"/>
        </w:rPr>
      </w:pPr>
      <w:r w:rsidRPr="00F33AC3">
        <w:rPr>
          <w:rFonts w:ascii="Arial" w:eastAsia="Times New Roman" w:hAnsi="Arial" w:cs="Arial"/>
          <w:lang w:eastAsia="pt-PT"/>
        </w:rPr>
        <w:t xml:space="preserve">A palavra fotografia, que é originada das palavras gregas luz e escrita, foi usada pela primeira vez por </w:t>
      </w:r>
      <w:r w:rsidRPr="00477A9F">
        <w:rPr>
          <w:rFonts w:ascii="Arial" w:eastAsia="Times New Roman" w:hAnsi="Arial" w:cs="Arial"/>
          <w:lang w:eastAsia="pt-PT"/>
        </w:rPr>
        <w:t>Sir John Herschel</w:t>
      </w:r>
      <w:r w:rsidRPr="00F33AC3">
        <w:rPr>
          <w:rFonts w:ascii="Arial" w:eastAsia="Times New Roman" w:hAnsi="Arial" w:cs="Arial"/>
          <w:lang w:eastAsia="pt-PT"/>
        </w:rPr>
        <w:t>, em 1839, ano em que a invenção do processo fotográfico foi trazida a público.</w:t>
      </w:r>
    </w:p>
    <w:p w:rsidR="00D64028" w:rsidRPr="00F33AC3" w:rsidRDefault="00EE627F" w:rsidP="003B5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33333"/>
        </w:rPr>
      </w:pPr>
      <w:r w:rsidRPr="00F33AC3">
        <w:rPr>
          <w:rFonts w:ascii="Arial" w:eastAsia="Times New Roman" w:hAnsi="Arial" w:cs="Arial"/>
          <w:lang w:eastAsia="pt-PT"/>
        </w:rPr>
        <w:t xml:space="preserve"> </w:t>
      </w:r>
      <w:r w:rsidR="000E0C39" w:rsidRPr="00AC49AE">
        <w:rPr>
          <w:rFonts w:ascii="Arial" w:hAnsi="Arial" w:cs="Arial"/>
          <w:color w:val="333333"/>
        </w:rPr>
        <w:t xml:space="preserve">A </w:t>
      </w:r>
      <w:r w:rsidR="000E0C39" w:rsidRPr="00F33AC3">
        <w:rPr>
          <w:rFonts w:ascii="Arial" w:hAnsi="Arial" w:cs="Arial"/>
          <w:color w:val="333333"/>
        </w:rPr>
        <w:t>fotografia po</w:t>
      </w:r>
      <w:r w:rsidR="00D64028" w:rsidRPr="00F33AC3">
        <w:rPr>
          <w:rFonts w:ascii="Arial" w:hAnsi="Arial" w:cs="Arial"/>
          <w:color w:val="333333"/>
        </w:rPr>
        <w:t xml:space="preserve">de ser considerada como uma </w:t>
      </w:r>
      <w:r w:rsidR="003B558A" w:rsidRPr="00F33AC3">
        <w:rPr>
          <w:rFonts w:ascii="Arial" w:hAnsi="Arial" w:cs="Arial"/>
          <w:color w:val="333333"/>
        </w:rPr>
        <w:t>das maiores</w:t>
      </w:r>
      <w:r w:rsidR="000E0C39" w:rsidRPr="00F33AC3">
        <w:rPr>
          <w:rFonts w:ascii="Arial" w:hAnsi="Arial" w:cs="Arial"/>
          <w:color w:val="333333"/>
        </w:rPr>
        <w:t xml:space="preserve"> invenções</w:t>
      </w:r>
      <w:r w:rsidR="00D64028" w:rsidRPr="00F33AC3">
        <w:rPr>
          <w:rFonts w:ascii="Arial" w:hAnsi="Arial" w:cs="Arial"/>
          <w:color w:val="C00000"/>
        </w:rPr>
        <w:t xml:space="preserve"> </w:t>
      </w:r>
      <w:r w:rsidR="000E0C39" w:rsidRPr="00F33AC3">
        <w:rPr>
          <w:rFonts w:ascii="Arial" w:hAnsi="Arial" w:cs="Arial"/>
          <w:color w:val="333333"/>
        </w:rPr>
        <w:t>do Século XIX.</w:t>
      </w:r>
    </w:p>
    <w:p w:rsidR="00D64028" w:rsidRPr="00F33AC3" w:rsidRDefault="000E0C39" w:rsidP="003B55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33333"/>
        </w:rPr>
      </w:pPr>
      <w:r w:rsidRPr="00F33AC3">
        <w:rPr>
          <w:rFonts w:ascii="Arial" w:hAnsi="Arial" w:cs="Arial"/>
          <w:color w:val="333333"/>
        </w:rPr>
        <w:t>A descoberta de que uma imagem</w:t>
      </w:r>
      <w:r w:rsidR="00D64028" w:rsidRPr="00F33AC3">
        <w:rPr>
          <w:rFonts w:ascii="Arial" w:hAnsi="Arial" w:cs="Arial"/>
          <w:color w:val="C00000"/>
        </w:rPr>
        <w:t xml:space="preserve"> </w:t>
      </w:r>
      <w:r w:rsidRPr="00F33AC3">
        <w:rPr>
          <w:rFonts w:ascii="Arial" w:hAnsi="Arial" w:cs="Arial"/>
          <w:color w:val="333333"/>
        </w:rPr>
        <w:t>podia ser formada e fixada numa superfície fotossensível,</w:t>
      </w:r>
      <w:r w:rsidR="00D64028" w:rsidRPr="00F33AC3">
        <w:rPr>
          <w:rFonts w:ascii="Arial" w:hAnsi="Arial" w:cs="Arial"/>
          <w:color w:val="C00000"/>
        </w:rPr>
        <w:t xml:space="preserve"> </w:t>
      </w:r>
      <w:r w:rsidRPr="00F33AC3">
        <w:rPr>
          <w:rFonts w:ascii="Arial" w:hAnsi="Arial" w:cs="Arial"/>
          <w:color w:val="333333"/>
        </w:rPr>
        <w:t>levou vários séculos de esforço</w:t>
      </w:r>
      <w:r w:rsidR="00C15472" w:rsidRPr="00F33AC3">
        <w:rPr>
          <w:rFonts w:ascii="Arial" w:hAnsi="Arial" w:cs="Arial"/>
          <w:color w:val="333333"/>
        </w:rPr>
        <w:t>s at</w:t>
      </w:r>
      <w:r w:rsidR="00D64028" w:rsidRPr="00F33AC3">
        <w:rPr>
          <w:rFonts w:ascii="Arial" w:hAnsi="Arial" w:cs="Arial"/>
          <w:color w:val="333333"/>
        </w:rPr>
        <w:t>é ser finalmente realizada. A data oficial do aparecimento da fotografia foi no ano de 1926.</w:t>
      </w:r>
    </w:p>
    <w:p w:rsidR="00EE627F" w:rsidRPr="00F33AC3" w:rsidRDefault="00EE627F" w:rsidP="003B558A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F33AC3">
        <w:rPr>
          <w:rFonts w:ascii="Times New Roman" w:eastAsia="Times New Roman" w:hAnsi="Times New Roman" w:cs="Times New Roman"/>
          <w:lang w:eastAsia="pt-PT"/>
        </w:rPr>
        <w:t>      </w:t>
      </w:r>
      <w:r w:rsidRPr="00F33AC3">
        <w:rPr>
          <w:rFonts w:ascii="Arial" w:eastAsia="Times New Roman" w:hAnsi="Arial" w:cs="Arial"/>
          <w:lang w:eastAsia="pt-PT"/>
        </w:rPr>
        <w:t>A fotografia não tem um único inventor, pois resulta da compo</w:t>
      </w:r>
      <w:r w:rsidR="003B558A" w:rsidRPr="00F33AC3">
        <w:rPr>
          <w:rFonts w:ascii="Arial" w:eastAsia="Times New Roman" w:hAnsi="Arial" w:cs="Arial"/>
          <w:lang w:eastAsia="pt-PT"/>
        </w:rPr>
        <w:t>sição de experiências diversas, a</w:t>
      </w:r>
      <w:r w:rsidRPr="00F33AC3">
        <w:rPr>
          <w:rFonts w:ascii="Arial" w:eastAsia="Times New Roman" w:hAnsi="Arial" w:cs="Arial"/>
          <w:lang w:eastAsia="pt-PT"/>
        </w:rPr>
        <w:t>penas alguns obtiveram sucesso</w:t>
      </w:r>
      <w:r w:rsidR="003B558A" w:rsidRPr="00F33AC3">
        <w:rPr>
          <w:rFonts w:ascii="Arial" w:eastAsia="Times New Roman" w:hAnsi="Arial" w:cs="Arial"/>
          <w:lang w:eastAsia="pt-PT"/>
        </w:rPr>
        <w:t xml:space="preserve"> como:</w:t>
      </w:r>
      <w:r w:rsidRPr="00F33AC3">
        <w:rPr>
          <w:rFonts w:ascii="Arial" w:eastAsia="Times New Roman" w:hAnsi="Arial" w:cs="Arial"/>
          <w:lang w:eastAsia="pt-PT"/>
        </w:rPr>
        <w:t xml:space="preserve"> </w:t>
      </w:r>
      <w:r w:rsidR="00477A9F" w:rsidRPr="00477A9F">
        <w:rPr>
          <w:rFonts w:ascii="Arial" w:eastAsia="Times New Roman" w:hAnsi="Arial" w:cs="Arial"/>
          <w:lang w:eastAsia="pt-PT"/>
        </w:rPr>
        <w:t>J</w:t>
      </w:r>
      <w:r w:rsidRPr="00477A9F">
        <w:rPr>
          <w:rFonts w:ascii="Arial" w:eastAsia="Times New Roman" w:hAnsi="Arial" w:cs="Arial"/>
          <w:lang w:eastAsia="pt-PT"/>
        </w:rPr>
        <w:t>oseph</w:t>
      </w:r>
      <w:r w:rsidRPr="00F33AC3">
        <w:rPr>
          <w:rFonts w:ascii="Arial" w:eastAsia="Times New Roman" w:hAnsi="Arial" w:cs="Arial"/>
          <w:lang w:eastAsia="pt-PT"/>
        </w:rPr>
        <w:t xml:space="preserve"> </w:t>
      </w:r>
      <w:r w:rsidR="00477A9F" w:rsidRPr="00477A9F">
        <w:rPr>
          <w:rFonts w:ascii="Arial" w:eastAsia="Times New Roman" w:hAnsi="Arial" w:cs="Arial"/>
          <w:lang w:eastAsia="pt-PT"/>
        </w:rPr>
        <w:t>N</w:t>
      </w:r>
      <w:r w:rsidRPr="00477A9F">
        <w:rPr>
          <w:rFonts w:ascii="Arial" w:eastAsia="Times New Roman" w:hAnsi="Arial" w:cs="Arial"/>
          <w:lang w:eastAsia="pt-PT"/>
        </w:rPr>
        <w:t>icephore</w:t>
      </w:r>
      <w:r w:rsidR="00477A9F">
        <w:rPr>
          <w:rFonts w:ascii="Arial" w:eastAsia="Times New Roman" w:hAnsi="Arial" w:cs="Arial"/>
          <w:lang w:eastAsia="pt-PT"/>
        </w:rPr>
        <w:t xml:space="preserve"> Niepce</w:t>
      </w:r>
      <w:r w:rsidRPr="00F33AC3">
        <w:rPr>
          <w:rFonts w:ascii="Arial" w:eastAsia="Times New Roman" w:hAnsi="Arial" w:cs="Arial"/>
          <w:lang w:eastAsia="pt-PT"/>
        </w:rPr>
        <w:t xml:space="preserve">, </w:t>
      </w:r>
      <w:r w:rsidR="00477A9F" w:rsidRPr="00477A9F">
        <w:rPr>
          <w:rFonts w:ascii="Arial" w:eastAsia="Times New Roman" w:hAnsi="Arial" w:cs="Arial"/>
          <w:lang w:eastAsia="pt-PT"/>
        </w:rPr>
        <w:t>L</w:t>
      </w:r>
      <w:r w:rsidRPr="00477A9F">
        <w:rPr>
          <w:rFonts w:ascii="Arial" w:eastAsia="Times New Roman" w:hAnsi="Arial" w:cs="Arial"/>
          <w:lang w:eastAsia="pt-PT"/>
        </w:rPr>
        <w:t>ouis</w:t>
      </w:r>
      <w:r w:rsidRPr="00F33AC3">
        <w:rPr>
          <w:rFonts w:ascii="Arial" w:eastAsia="Times New Roman" w:hAnsi="Arial" w:cs="Arial"/>
          <w:b/>
          <w:u w:val="single"/>
          <w:lang w:eastAsia="pt-PT"/>
        </w:rPr>
        <w:t xml:space="preserve"> </w:t>
      </w:r>
      <w:r w:rsidR="00477A9F">
        <w:rPr>
          <w:rFonts w:ascii="Arial" w:eastAsia="Times New Roman" w:hAnsi="Arial" w:cs="Arial"/>
          <w:lang w:eastAsia="pt-PT"/>
        </w:rPr>
        <w:t xml:space="preserve">Daguérre, </w:t>
      </w:r>
      <w:r w:rsidRPr="00477A9F">
        <w:rPr>
          <w:rFonts w:ascii="Arial" w:eastAsia="Times New Roman" w:hAnsi="Arial" w:cs="Arial"/>
          <w:lang w:eastAsia="pt-PT"/>
        </w:rPr>
        <w:t>William Henry</w:t>
      </w:r>
      <w:r w:rsidRPr="00F33AC3">
        <w:rPr>
          <w:rFonts w:ascii="Arial" w:eastAsia="Times New Roman" w:hAnsi="Arial" w:cs="Arial"/>
          <w:lang w:eastAsia="pt-PT"/>
        </w:rPr>
        <w:t xml:space="preserve"> na Inglaterra e </w:t>
      </w:r>
      <w:r w:rsidRPr="00477A9F">
        <w:rPr>
          <w:rFonts w:ascii="Arial" w:eastAsia="Times New Roman" w:hAnsi="Arial" w:cs="Arial"/>
          <w:lang w:eastAsia="pt-PT"/>
        </w:rPr>
        <w:t xml:space="preserve">Hércules </w:t>
      </w:r>
      <w:r w:rsidR="00477A9F">
        <w:rPr>
          <w:rFonts w:ascii="Arial" w:eastAsia="Times New Roman" w:hAnsi="Arial" w:cs="Arial"/>
          <w:lang w:eastAsia="pt-PT"/>
        </w:rPr>
        <w:t xml:space="preserve">Florence </w:t>
      </w:r>
      <w:r w:rsidRPr="00F33AC3">
        <w:rPr>
          <w:rFonts w:ascii="Arial" w:eastAsia="Times New Roman" w:hAnsi="Arial" w:cs="Arial"/>
          <w:lang w:eastAsia="pt-PT"/>
        </w:rPr>
        <w:t>no Brasil</w:t>
      </w:r>
      <w:r w:rsidR="003B558A" w:rsidRPr="00F33AC3">
        <w:rPr>
          <w:rFonts w:ascii="Arial" w:eastAsia="Times New Roman" w:hAnsi="Arial" w:cs="Arial"/>
          <w:lang w:eastAsia="pt-PT"/>
        </w:rPr>
        <w:t>.</w:t>
      </w:r>
    </w:p>
    <w:p w:rsidR="00541805" w:rsidRPr="00F33AC3" w:rsidRDefault="00541805" w:rsidP="0036143E">
      <w:pPr>
        <w:pStyle w:val="NormalWeb"/>
        <w:spacing w:line="360" w:lineRule="auto"/>
        <w:jc w:val="center"/>
        <w:rPr>
          <w:rFonts w:ascii="Arial" w:hAnsi="Arial" w:cs="Arial"/>
          <w:bCs/>
          <w:color w:val="1F4E79" w:themeColor="accent1" w:themeShade="80"/>
          <w:sz w:val="22"/>
          <w:szCs w:val="22"/>
        </w:rPr>
      </w:pPr>
    </w:p>
    <w:p w:rsidR="00664811" w:rsidRPr="00AC49AE" w:rsidRDefault="00664811" w:rsidP="00AC49AE">
      <w:pPr>
        <w:pStyle w:val="Cabealho1"/>
      </w:pPr>
      <w:bookmarkStart w:id="2" w:name="_Toc399344368"/>
      <w:r w:rsidRPr="00AC49AE">
        <w:rPr>
          <w:noProof/>
          <w:lang w:eastAsia="pt-PT"/>
        </w:rPr>
        <w:drawing>
          <wp:anchor distT="0" distB="0" distL="114300" distR="114300" simplePos="0" relativeHeight="251632128" behindDoc="0" locked="0" layoutInCell="1" allowOverlap="1" wp14:anchorId="3654627D" wp14:editId="5E533937">
            <wp:simplePos x="0" y="0"/>
            <wp:positionH relativeFrom="column">
              <wp:posOffset>4981575</wp:posOffset>
            </wp:positionH>
            <wp:positionV relativeFrom="paragraph">
              <wp:posOffset>464185</wp:posOffset>
            </wp:positionV>
            <wp:extent cx="1370965" cy="1061720"/>
            <wp:effectExtent l="152400" t="152400" r="343535" b="347980"/>
            <wp:wrapSquare wrapText="bothSides"/>
            <wp:docPr id="7" name="Imagem 1" descr="https://encrypted-tbn2.gstatic.com/images?q=tbn:ANd9GcT7fjmqq0JydZRZyC5XTTbiVm3fPB4LMCaNSMBqVBZs62mGoqo-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7fjmqq0JydZRZyC5XTTbiVm3fPB4LMCaNSMBqVBZs62mGoqo-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C49AE">
        <w:t>Câmara Escura</w:t>
      </w:r>
      <w:bookmarkEnd w:id="2"/>
    </w:p>
    <w:p w:rsidR="00664811" w:rsidRPr="00F33AC3" w:rsidRDefault="00664811" w:rsidP="00664811">
      <w:pPr>
        <w:spacing w:line="360" w:lineRule="auto"/>
        <w:ind w:firstLine="708"/>
        <w:jc w:val="both"/>
        <w:rPr>
          <w:rFonts w:ascii="Arial" w:hAnsi="Arial" w:cs="Arial"/>
          <w:color w:val="333333"/>
          <w:sz w:val="28"/>
          <w:szCs w:val="18"/>
        </w:rPr>
      </w:pPr>
      <w:r w:rsidRPr="00F33AC3">
        <w:rPr>
          <w:rFonts w:ascii="Arial" w:hAnsi="Arial" w:cs="Arial"/>
          <w:szCs w:val="24"/>
        </w:rPr>
        <w:t xml:space="preserve">A câmara escura </w:t>
      </w:r>
      <w:r w:rsidRPr="00F33AC3">
        <w:rPr>
          <w:rFonts w:ascii="Arial" w:hAnsi="Arial" w:cs="Arial"/>
          <w:color w:val="333333"/>
          <w:szCs w:val="24"/>
        </w:rPr>
        <w:t>pode ser considerada o primeiro passo no</w:t>
      </w:r>
      <w:r w:rsidRPr="00F33AC3">
        <w:rPr>
          <w:rFonts w:ascii="Arial" w:hAnsi="Arial" w:cs="Arial"/>
          <w:color w:val="333333"/>
          <w:sz w:val="28"/>
          <w:szCs w:val="18"/>
        </w:rPr>
        <w:t xml:space="preserve"> </w:t>
      </w:r>
      <w:r w:rsidRPr="00F33AC3">
        <w:rPr>
          <w:rFonts w:ascii="Arial" w:hAnsi="Arial" w:cs="Arial"/>
          <w:color w:val="333333"/>
          <w:szCs w:val="24"/>
        </w:rPr>
        <w:t>desenvolvimento da Fotografia.</w:t>
      </w:r>
    </w:p>
    <w:p w:rsidR="00664811" w:rsidRPr="00F33AC3" w:rsidRDefault="00664811" w:rsidP="00664811">
      <w:pPr>
        <w:spacing w:line="360" w:lineRule="auto"/>
        <w:ind w:firstLine="708"/>
        <w:jc w:val="both"/>
        <w:rPr>
          <w:rFonts w:ascii="Arial" w:hAnsi="Arial" w:cs="Arial"/>
          <w:color w:val="333333"/>
          <w:sz w:val="28"/>
          <w:szCs w:val="18"/>
        </w:rPr>
      </w:pPr>
      <w:r w:rsidRPr="00F33AC3">
        <w:rPr>
          <w:rFonts w:ascii="Arial" w:hAnsi="Arial" w:cs="Arial"/>
        </w:rPr>
        <w:t>Desde o século XVI, artistas e cientistas faziam uso do fato de que, quando a luz passava por um pequeno orifício na parede de uma sala escura ou câmara escura, projetava uma imagem invertida na parede oposta.</w:t>
      </w:r>
    </w:p>
    <w:p w:rsidR="00541805" w:rsidRDefault="00541805" w:rsidP="0036143E">
      <w:pPr>
        <w:pStyle w:val="NormalWeb"/>
        <w:spacing w:line="360" w:lineRule="auto"/>
        <w:jc w:val="center"/>
        <w:rPr>
          <w:rFonts w:ascii="Arial" w:hAnsi="Arial" w:cs="Arial"/>
          <w:bCs/>
          <w:color w:val="1F4E79" w:themeColor="accent1" w:themeShade="80"/>
          <w:sz w:val="40"/>
        </w:rPr>
      </w:pPr>
    </w:p>
    <w:p w:rsidR="00541805" w:rsidRDefault="00541805" w:rsidP="0036143E">
      <w:pPr>
        <w:pStyle w:val="NormalWeb"/>
        <w:spacing w:line="360" w:lineRule="auto"/>
        <w:jc w:val="center"/>
        <w:rPr>
          <w:rFonts w:ascii="Arial" w:hAnsi="Arial" w:cs="Arial"/>
          <w:bCs/>
          <w:color w:val="1F4E79" w:themeColor="accent1" w:themeShade="80"/>
          <w:sz w:val="40"/>
        </w:rPr>
      </w:pPr>
    </w:p>
    <w:p w:rsidR="00F33AC3" w:rsidRDefault="00F33AC3" w:rsidP="0036143E">
      <w:pPr>
        <w:pStyle w:val="NormalWeb"/>
        <w:spacing w:line="360" w:lineRule="auto"/>
        <w:jc w:val="center"/>
      </w:pPr>
    </w:p>
    <w:p w:rsidR="00144A45" w:rsidRDefault="00144A45" w:rsidP="0036143E">
      <w:pPr>
        <w:pStyle w:val="NormalWeb"/>
        <w:spacing w:line="360" w:lineRule="auto"/>
        <w:jc w:val="center"/>
        <w:rPr>
          <w:sz w:val="32"/>
          <w:szCs w:val="32"/>
        </w:rPr>
      </w:pPr>
    </w:p>
    <w:p w:rsidR="00144A45" w:rsidRDefault="00144A45" w:rsidP="0036143E">
      <w:pPr>
        <w:pStyle w:val="NormalWeb"/>
        <w:spacing w:line="360" w:lineRule="auto"/>
        <w:jc w:val="center"/>
        <w:rPr>
          <w:sz w:val="32"/>
          <w:szCs w:val="32"/>
        </w:rPr>
      </w:pPr>
    </w:p>
    <w:p w:rsidR="00C21485" w:rsidRDefault="00C21485" w:rsidP="0036143E">
      <w:pPr>
        <w:pStyle w:val="NormalWeb"/>
        <w:spacing w:line="360" w:lineRule="auto"/>
        <w:jc w:val="center"/>
        <w:rPr>
          <w:sz w:val="32"/>
          <w:szCs w:val="32"/>
        </w:rPr>
      </w:pPr>
    </w:p>
    <w:p w:rsidR="0036143E" w:rsidRPr="00AC49AE" w:rsidRDefault="00BE0F74" w:rsidP="00AC49AE">
      <w:pPr>
        <w:pStyle w:val="Cabealho1"/>
      </w:pPr>
      <w:hyperlink r:id="rId11" w:tooltip="Cronologia" w:history="1">
        <w:bookmarkStart w:id="3" w:name="_Toc399344369"/>
        <w:r w:rsidR="0036143E" w:rsidRPr="00AC49AE">
          <w:rPr>
            <w:rStyle w:val="Hiperligao"/>
            <w:color w:val="1F4E79" w:themeColor="accent1" w:themeShade="80"/>
            <w:u w:val="none"/>
          </w:rPr>
          <w:t>Cronologia</w:t>
        </w:r>
      </w:hyperlink>
      <w:r w:rsidR="0036143E" w:rsidRPr="00AC49AE">
        <w:t xml:space="preserve"> da </w:t>
      </w:r>
      <w:hyperlink r:id="rId12" w:tooltip="Tecnologia" w:history="1">
        <w:r w:rsidR="0036143E" w:rsidRPr="00AC49AE">
          <w:rPr>
            <w:rStyle w:val="Hiperligao"/>
            <w:color w:val="1F4E79" w:themeColor="accent1" w:themeShade="80"/>
            <w:u w:val="none"/>
          </w:rPr>
          <w:t>tecnologia</w:t>
        </w:r>
      </w:hyperlink>
      <w:r w:rsidR="0036143E" w:rsidRPr="00AC49AE">
        <w:t xml:space="preserve"> </w:t>
      </w:r>
      <w:hyperlink r:id="rId13" w:tooltip="Fotografia" w:history="1">
        <w:r w:rsidR="0036143E" w:rsidRPr="00AC49AE">
          <w:rPr>
            <w:rStyle w:val="Hiperligao"/>
            <w:color w:val="1F4E79" w:themeColor="accent1" w:themeShade="80"/>
            <w:u w:val="none"/>
          </w:rPr>
          <w:t>fotográfica</w:t>
        </w:r>
        <w:bookmarkEnd w:id="3"/>
      </w:hyperlink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14" w:tooltip="1825" w:history="1">
        <w:r w:rsidR="0036143E" w:rsidRPr="00F33AC3">
          <w:rPr>
            <w:rStyle w:val="Hiperligao"/>
            <w:rFonts w:ascii="Arial" w:hAnsi="Arial" w:cs="Arial"/>
            <w:color w:val="auto"/>
          </w:rPr>
          <w:t>1825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15" w:tooltip="Nicéphore Niépce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Nicéphore</w:t>
        </w:r>
        <w:r w:rsidR="0036143E" w:rsidRPr="00F33AC3">
          <w:rPr>
            <w:rStyle w:val="Hiperligao"/>
            <w:rFonts w:ascii="Arial" w:hAnsi="Arial" w:cs="Arial"/>
            <w:color w:val="auto"/>
          </w:rPr>
          <w:t xml:space="preserve"> </w:t>
        </w:r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Niépce</w:t>
        </w:r>
      </w:hyperlink>
      <w:r w:rsidR="0036143E" w:rsidRPr="00F33AC3">
        <w:rPr>
          <w:rFonts w:ascii="Arial" w:hAnsi="Arial" w:cs="Arial"/>
        </w:rPr>
        <w:t xml:space="preserve"> tira a primeira </w:t>
      </w:r>
      <w:hyperlink r:id="rId16" w:tooltip="Fotografia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fotografia</w:t>
        </w:r>
      </w:hyperlink>
      <w:r w:rsidR="0036143E" w:rsidRPr="00F33AC3">
        <w:rPr>
          <w:rFonts w:ascii="Arial" w:hAnsi="Arial" w:cs="Arial"/>
        </w:rPr>
        <w:t xml:space="preserve"> </w:t>
      </w:r>
      <w:r w:rsidR="007E229F" w:rsidRPr="00F33AC3">
        <w:rPr>
          <w:rFonts w:ascii="Arial" w:hAnsi="Arial" w:cs="Arial"/>
        </w:rPr>
        <w:t>permanente.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17" w:tooltip="1835" w:history="1">
        <w:r w:rsidR="0036143E" w:rsidRPr="00F33AC3">
          <w:rPr>
            <w:rStyle w:val="Hiperligao"/>
            <w:rFonts w:ascii="Arial" w:hAnsi="Arial" w:cs="Arial"/>
            <w:color w:val="auto"/>
          </w:rPr>
          <w:t>1835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18" w:tooltip="William Henry Fox Talbot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William Fox Talbot</w:t>
        </w:r>
      </w:hyperlink>
      <w:r w:rsidR="0036143E" w:rsidRPr="00F33AC3">
        <w:rPr>
          <w:rFonts w:ascii="Arial" w:hAnsi="Arial" w:cs="Arial"/>
        </w:rPr>
        <w:t xml:space="preserve"> inventa o processo </w:t>
      </w:r>
      <w:hyperlink r:id="rId19" w:tooltip="Calótipo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Calótipo</w:t>
        </w:r>
      </w:hyperlink>
      <w:r w:rsidR="0036143E" w:rsidRPr="00F33AC3">
        <w:rPr>
          <w:rFonts w:ascii="Arial" w:hAnsi="Arial" w:cs="Arial"/>
        </w:rPr>
        <w:t xml:space="preserve"> e produz fotografias permanentes.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20" w:tooltip="1839" w:history="1">
        <w:r w:rsidR="0036143E" w:rsidRPr="00F33AC3">
          <w:rPr>
            <w:rStyle w:val="Hiperligao"/>
            <w:rFonts w:ascii="Arial" w:hAnsi="Arial" w:cs="Arial"/>
            <w:color w:val="auto"/>
          </w:rPr>
          <w:t>1839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21" w:tooltip="Louis Daguerre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Louis Daguerre</w:t>
        </w:r>
      </w:hyperlink>
      <w:r w:rsidR="0036143E" w:rsidRPr="00F33AC3">
        <w:rPr>
          <w:rFonts w:ascii="Arial" w:hAnsi="Arial" w:cs="Arial"/>
        </w:rPr>
        <w:t xml:space="preserve"> exibe o </w:t>
      </w:r>
      <w:hyperlink r:id="rId22" w:tooltip="Daguerreótipo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Daguerreótipo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23" w:tooltip="1840" w:history="1">
        <w:r w:rsidR="0036143E" w:rsidRPr="00F33AC3">
          <w:rPr>
            <w:rStyle w:val="Hiperligao"/>
            <w:rFonts w:ascii="Arial" w:hAnsi="Arial" w:cs="Arial"/>
            <w:color w:val="auto"/>
          </w:rPr>
          <w:t>1840</w:t>
        </w:r>
      </w:hyperlink>
      <w:r w:rsidR="0036143E" w:rsidRPr="00F33AC3">
        <w:rPr>
          <w:rFonts w:ascii="Arial" w:hAnsi="Arial" w:cs="Arial"/>
        </w:rPr>
        <w:t xml:space="preserve"> - William Fox Talbot inventa o processo positivo / negativo usado na fotografia moderna.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24" w:tooltip="1851" w:history="1">
        <w:r w:rsidR="0036143E" w:rsidRPr="00F33AC3">
          <w:rPr>
            <w:rStyle w:val="Hiperligao"/>
            <w:rFonts w:ascii="Arial" w:hAnsi="Arial" w:cs="Arial"/>
            <w:color w:val="auto"/>
          </w:rPr>
          <w:t>1851</w:t>
        </w:r>
      </w:hyperlink>
      <w:r w:rsidR="0036143E" w:rsidRPr="00F33AC3">
        <w:rPr>
          <w:rFonts w:ascii="Arial" w:hAnsi="Arial" w:cs="Arial"/>
        </w:rPr>
        <w:t xml:space="preserve"> - Frederick Scott Archer</w:t>
      </w:r>
      <w:r w:rsidR="007E229F" w:rsidRPr="00F33AC3">
        <w:rPr>
          <w:rFonts w:ascii="Arial" w:hAnsi="Arial" w:cs="Arial"/>
        </w:rPr>
        <w:t xml:space="preserve"> inventa</w:t>
      </w:r>
      <w:r w:rsidR="0036143E" w:rsidRPr="00F33AC3">
        <w:rPr>
          <w:rFonts w:ascii="Arial" w:hAnsi="Arial" w:cs="Arial"/>
        </w:rPr>
        <w:t xml:space="preserve"> o processo de </w:t>
      </w:r>
      <w:hyperlink r:id="rId25" w:tooltip="Colódio úmido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 xml:space="preserve">colódio </w:t>
        </w:r>
        <w:r w:rsidR="00541805" w:rsidRPr="00F33AC3">
          <w:rPr>
            <w:rStyle w:val="Hiperligao"/>
            <w:rFonts w:ascii="Arial" w:hAnsi="Arial" w:cs="Arial"/>
            <w:color w:val="auto"/>
            <w:u w:val="none"/>
          </w:rPr>
          <w:t>h</w:t>
        </w:r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úmido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26" w:tooltip="1871" w:history="1">
        <w:r w:rsidR="0036143E" w:rsidRPr="00F33AC3">
          <w:rPr>
            <w:rStyle w:val="Hiperligao"/>
            <w:rFonts w:ascii="Arial" w:hAnsi="Arial" w:cs="Arial"/>
            <w:color w:val="auto"/>
          </w:rPr>
          <w:t>1871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27" w:tooltip="Richard Maddox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Richard Maddox</w:t>
        </w:r>
      </w:hyperlink>
      <w:r w:rsidR="0036143E" w:rsidRPr="00F33AC3">
        <w:rPr>
          <w:rFonts w:ascii="Arial" w:hAnsi="Arial" w:cs="Arial"/>
        </w:rPr>
        <w:t xml:space="preserve"> inventa a </w:t>
      </w:r>
      <w:hyperlink r:id="rId28" w:tooltip="Placa seca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placa seca</w:t>
        </w:r>
      </w:hyperlink>
      <w:r w:rsidR="0036143E" w:rsidRPr="00F33AC3">
        <w:rPr>
          <w:rFonts w:ascii="Arial" w:hAnsi="Arial" w:cs="Arial"/>
        </w:rPr>
        <w:t xml:space="preserve"> usando emulsão de gelatina e brometo de prata.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29" w:tooltip="1872" w:history="1">
        <w:r w:rsidR="0036143E" w:rsidRPr="00F33AC3">
          <w:rPr>
            <w:rStyle w:val="Hiperligao"/>
            <w:rFonts w:ascii="Arial" w:hAnsi="Arial" w:cs="Arial"/>
            <w:color w:val="auto"/>
          </w:rPr>
          <w:t>1872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30" w:tooltip="Louis Ducos du Hauron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Louis Hauron</w:t>
        </w:r>
      </w:hyperlink>
      <w:r w:rsidR="0036143E" w:rsidRPr="00F33AC3">
        <w:rPr>
          <w:rFonts w:ascii="Arial" w:hAnsi="Arial" w:cs="Arial"/>
        </w:rPr>
        <w:t xml:space="preserve"> tira a primeira </w:t>
      </w:r>
      <w:hyperlink r:id="rId31" w:tooltip="Fotografia colorida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foto colorida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32" w:tooltip="1878" w:history="1">
        <w:r w:rsidR="0036143E" w:rsidRPr="00F33AC3">
          <w:rPr>
            <w:rStyle w:val="Hiperligao"/>
            <w:rFonts w:ascii="Arial" w:hAnsi="Arial" w:cs="Arial"/>
            <w:color w:val="auto"/>
          </w:rPr>
          <w:t>1878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33" w:tooltip="Eadweard Muybridge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Eadweard Muybridge</w:t>
        </w:r>
      </w:hyperlink>
      <w:r w:rsidR="0036143E" w:rsidRPr="00F33AC3">
        <w:rPr>
          <w:rFonts w:ascii="Arial" w:hAnsi="Arial" w:cs="Arial"/>
        </w:rPr>
        <w:t xml:space="preserve"> captura o movimento de um cavalo com o uso de várias </w:t>
      </w:r>
      <w:hyperlink r:id="rId34" w:tooltip="Câmera" w:history="1">
        <w:r w:rsidR="007E229F" w:rsidRPr="00F33AC3">
          <w:rPr>
            <w:rStyle w:val="Hiperligao"/>
            <w:rFonts w:ascii="Arial" w:hAnsi="Arial" w:cs="Arial"/>
            <w:color w:val="auto"/>
          </w:rPr>
          <w:t>came</w:t>
        </w:r>
        <w:r w:rsidR="0036143E" w:rsidRPr="00F33AC3">
          <w:rPr>
            <w:rStyle w:val="Hiperligao"/>
            <w:rFonts w:ascii="Arial" w:hAnsi="Arial" w:cs="Arial"/>
            <w:color w:val="auto"/>
          </w:rPr>
          <w:t>ras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35" w:tooltip="1888" w:history="1">
        <w:r w:rsidR="0036143E" w:rsidRPr="00F33AC3">
          <w:rPr>
            <w:rStyle w:val="Hiperligao"/>
            <w:rFonts w:ascii="Arial" w:hAnsi="Arial" w:cs="Arial"/>
            <w:color w:val="auto"/>
          </w:rPr>
          <w:t>1888</w:t>
        </w:r>
      </w:hyperlink>
      <w:r w:rsidR="0036143E" w:rsidRPr="00F33AC3">
        <w:rPr>
          <w:rFonts w:ascii="Arial" w:hAnsi="Arial" w:cs="Arial"/>
        </w:rPr>
        <w:t xml:space="preserve"> - A </w:t>
      </w:r>
      <w:hyperlink r:id="rId36" w:tooltip="Kodak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Kodak</w:t>
        </w:r>
      </w:hyperlink>
      <w:r w:rsidR="0036143E" w:rsidRPr="00F33AC3">
        <w:rPr>
          <w:rFonts w:ascii="Arial" w:hAnsi="Arial" w:cs="Arial"/>
        </w:rPr>
        <w:t xml:space="preserve"> lança uma camera para compradores comuns.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37" w:tooltip="1891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1891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38" w:tooltip="Thomas Edison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Thomas Edison</w:t>
        </w:r>
      </w:hyperlink>
      <w:r w:rsidR="0036143E" w:rsidRPr="00F33AC3">
        <w:rPr>
          <w:rFonts w:ascii="Arial" w:hAnsi="Arial" w:cs="Arial"/>
        </w:rPr>
        <w:t xml:space="preserve"> expõe o </w:t>
      </w:r>
      <w:hyperlink r:id="rId39" w:tooltip="Cinetoscópio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Cinetoscópio</w:t>
        </w:r>
      </w:hyperlink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40" w:tooltip="1895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1895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41" w:tooltip="Auguste e Louis Lumière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Auguste e Louis Lumière</w:t>
        </w:r>
      </w:hyperlink>
      <w:r w:rsidR="0036143E" w:rsidRPr="00F33AC3">
        <w:rPr>
          <w:rFonts w:ascii="Arial" w:hAnsi="Arial" w:cs="Arial"/>
        </w:rPr>
        <w:t xml:space="preserve"> - inventam o </w:t>
      </w:r>
      <w:hyperlink r:id="rId42" w:tooltip="Cinematógrafo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Cinematógrafo</w:t>
        </w:r>
      </w:hyperlink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43" w:tooltip="1898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1898</w:t>
        </w:r>
      </w:hyperlink>
      <w:r w:rsidR="0036143E" w:rsidRPr="00F33AC3">
        <w:rPr>
          <w:rFonts w:ascii="Arial" w:hAnsi="Arial" w:cs="Arial"/>
        </w:rPr>
        <w:t xml:space="preserve"> - A Kodak lança as cameras dobráveis.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44" w:tooltip="1902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1902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45" w:tooltip="Arthur Korn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Arthur Korn</w:t>
        </w:r>
      </w:hyperlink>
      <w:r w:rsidR="0036143E" w:rsidRPr="00F33AC3">
        <w:rPr>
          <w:rFonts w:ascii="Arial" w:hAnsi="Arial" w:cs="Arial"/>
        </w:rPr>
        <w:t xml:space="preserve"> cria um processo prático de </w:t>
      </w:r>
      <w:hyperlink r:id="rId46" w:tooltip="Fototelegrafia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fototelegrafia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47" w:tooltip="1907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1907</w:t>
        </w:r>
      </w:hyperlink>
      <w:r w:rsidR="0036143E" w:rsidRPr="00F33AC3">
        <w:rPr>
          <w:rFonts w:ascii="Arial" w:hAnsi="Arial" w:cs="Arial"/>
        </w:rPr>
        <w:t xml:space="preserve"> - As fotografias coloridas chegam ao mercado com o </w:t>
      </w:r>
      <w:hyperlink r:id="rId48" w:tooltip="Autochrome Lumière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Autochrome Lumière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49" w:tooltip="1923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1923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50" w:tooltip="Harold Edgerton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Harold Edgerton</w:t>
        </w:r>
      </w:hyperlink>
      <w:r w:rsidR="0036143E" w:rsidRPr="00F33AC3">
        <w:rPr>
          <w:rFonts w:ascii="Arial" w:hAnsi="Arial" w:cs="Arial"/>
        </w:rPr>
        <w:t xml:space="preserve"> inventa o flash fotográfico.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51" w:tooltip="1925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1925</w:t>
        </w:r>
      </w:hyperlink>
      <w:r w:rsidR="0036143E" w:rsidRPr="00F33AC3">
        <w:rPr>
          <w:rFonts w:ascii="Arial" w:hAnsi="Arial" w:cs="Arial"/>
        </w:rPr>
        <w:t xml:space="preserve"> - A </w:t>
      </w:r>
      <w:hyperlink r:id="rId52" w:tooltip="Leica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Leica</w:t>
        </w:r>
      </w:hyperlink>
      <w:r w:rsidR="0036143E" w:rsidRPr="00F33AC3">
        <w:rPr>
          <w:rFonts w:ascii="Arial" w:hAnsi="Arial" w:cs="Arial"/>
        </w:rPr>
        <w:t xml:space="preserve"> lança o formato 35mm para fotografia.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53" w:tooltip="1948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1948</w:t>
        </w:r>
      </w:hyperlink>
      <w:r w:rsidR="0036143E" w:rsidRPr="00F33AC3">
        <w:rPr>
          <w:rFonts w:ascii="Arial" w:hAnsi="Arial" w:cs="Arial"/>
        </w:rPr>
        <w:t xml:space="preserve"> - Lançada a camera </w:t>
      </w:r>
      <w:hyperlink r:id="rId54" w:tooltip="Hasselblad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Hasselblad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55" w:tooltip="1948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1948</w:t>
        </w:r>
      </w:hyperlink>
      <w:r w:rsidR="0036143E" w:rsidRPr="00F33AC3">
        <w:rPr>
          <w:rFonts w:ascii="Arial" w:hAnsi="Arial" w:cs="Arial"/>
        </w:rPr>
        <w:t xml:space="preserve"> - </w:t>
      </w:r>
      <w:hyperlink r:id="rId56" w:tooltip="Edwin H. Land (página não existe)" w:history="1">
        <w:r w:rsidR="007E229F" w:rsidRPr="00F33AC3">
          <w:rPr>
            <w:rStyle w:val="Hiperligao"/>
            <w:rFonts w:ascii="Arial" w:hAnsi="Arial" w:cs="Arial"/>
            <w:color w:val="auto"/>
            <w:u w:val="none"/>
          </w:rPr>
          <w:t>Edwin Land</w:t>
        </w:r>
      </w:hyperlink>
      <w:r w:rsidR="0036143E" w:rsidRPr="00F33AC3">
        <w:rPr>
          <w:rFonts w:ascii="Arial" w:hAnsi="Arial" w:cs="Arial"/>
        </w:rPr>
        <w:t xml:space="preserve"> inventa a primeira camera instantânea.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57" w:tooltip="1957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1957</w:t>
        </w:r>
      </w:hyperlink>
      <w:r w:rsidR="0036143E" w:rsidRPr="00F33AC3">
        <w:rPr>
          <w:rFonts w:ascii="Arial" w:hAnsi="Arial" w:cs="Arial"/>
        </w:rPr>
        <w:t xml:space="preserve"> - Primeira </w:t>
      </w:r>
      <w:hyperlink r:id="rId58" w:tooltip="Camera reflex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camera reflex</w:t>
        </w:r>
      </w:hyperlink>
      <w:r w:rsidR="0036143E" w:rsidRPr="00F33AC3">
        <w:rPr>
          <w:rFonts w:ascii="Arial" w:hAnsi="Arial" w:cs="Arial"/>
        </w:rPr>
        <w:t xml:space="preserve"> lançada pela </w:t>
      </w:r>
      <w:hyperlink r:id="rId59" w:tooltip="Asahi Pentax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Asahi Pentax</w:t>
        </w:r>
      </w:hyperlink>
      <w:r w:rsidR="0036143E" w:rsidRPr="00F33AC3">
        <w:rPr>
          <w:rFonts w:ascii="Arial" w:hAnsi="Arial" w:cs="Arial"/>
        </w:rPr>
        <w:t>.</w:t>
      </w:r>
    </w:p>
    <w:p w:rsidR="0036143E" w:rsidRPr="00F33AC3" w:rsidRDefault="00BE0F74" w:rsidP="0036143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hyperlink r:id="rId60" w:tooltip="1959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1959</w:t>
        </w:r>
      </w:hyperlink>
      <w:r w:rsidR="0036143E" w:rsidRPr="00F33AC3">
        <w:rPr>
          <w:rFonts w:ascii="Arial" w:hAnsi="Arial" w:cs="Arial"/>
        </w:rPr>
        <w:t xml:space="preserve"> - Lançada a </w:t>
      </w:r>
      <w:hyperlink r:id="rId61" w:tooltip="Nikon F (página não existe)" w:history="1">
        <w:r w:rsidR="0036143E" w:rsidRPr="00F33AC3">
          <w:rPr>
            <w:rStyle w:val="Hiperligao"/>
            <w:rFonts w:ascii="Arial" w:hAnsi="Arial" w:cs="Arial"/>
            <w:color w:val="auto"/>
            <w:u w:val="none"/>
          </w:rPr>
          <w:t>Nikon F</w:t>
        </w:r>
      </w:hyperlink>
      <w:r w:rsidR="0036143E" w:rsidRPr="00F33AC3">
        <w:rPr>
          <w:rFonts w:ascii="Arial" w:hAnsi="Arial" w:cs="Arial"/>
        </w:rPr>
        <w:t>.</w:t>
      </w:r>
    </w:p>
    <w:p w:rsidR="00542B39" w:rsidRPr="0036143E" w:rsidRDefault="00542B39" w:rsidP="00EE6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28"/>
          <w:szCs w:val="18"/>
        </w:rPr>
      </w:pPr>
    </w:p>
    <w:p w:rsidR="00D17A1D" w:rsidRDefault="00D17A1D" w:rsidP="00EE6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40"/>
          <w:szCs w:val="18"/>
        </w:rPr>
      </w:pPr>
    </w:p>
    <w:p w:rsidR="00664811" w:rsidRDefault="00664811" w:rsidP="0059640D">
      <w:pPr>
        <w:rPr>
          <w:rFonts w:ascii="Arial" w:hAnsi="Arial" w:cs="Arial"/>
          <w:color w:val="1F4E79" w:themeColor="accent1" w:themeShade="80"/>
          <w:sz w:val="40"/>
          <w:szCs w:val="18"/>
        </w:rPr>
      </w:pPr>
    </w:p>
    <w:p w:rsidR="00664811" w:rsidRDefault="00664811" w:rsidP="0059640D">
      <w:pPr>
        <w:rPr>
          <w:rFonts w:ascii="Arial" w:hAnsi="Arial" w:cs="Arial"/>
          <w:color w:val="1F4E79" w:themeColor="accent1" w:themeShade="80"/>
          <w:sz w:val="40"/>
          <w:szCs w:val="18"/>
        </w:rPr>
      </w:pPr>
    </w:p>
    <w:p w:rsidR="00E130FD" w:rsidRDefault="00E130FD" w:rsidP="0059640D">
      <w:pPr>
        <w:rPr>
          <w:rFonts w:ascii="Arial" w:hAnsi="Arial" w:cs="Arial"/>
          <w:color w:val="1F4E79" w:themeColor="accent1" w:themeShade="80"/>
          <w:sz w:val="40"/>
          <w:szCs w:val="18"/>
        </w:rPr>
      </w:pPr>
    </w:p>
    <w:p w:rsidR="00CA3048" w:rsidRPr="00AC49AE" w:rsidRDefault="00477A9F" w:rsidP="00AC49AE">
      <w:pPr>
        <w:pStyle w:val="Cabealho1"/>
      </w:pPr>
      <w:bookmarkStart w:id="4" w:name="_Toc399344370"/>
      <w:r w:rsidRPr="00AC49AE">
        <w:rPr>
          <w:noProof/>
          <w:lang w:eastAsia="pt-PT"/>
        </w:rPr>
        <w:drawing>
          <wp:anchor distT="0" distB="0" distL="114300" distR="114300" simplePos="0" relativeHeight="251674112" behindDoc="0" locked="0" layoutInCell="1" allowOverlap="1" wp14:anchorId="7D32CA25" wp14:editId="2081DCF0">
            <wp:simplePos x="0" y="0"/>
            <wp:positionH relativeFrom="column">
              <wp:posOffset>4876165</wp:posOffset>
            </wp:positionH>
            <wp:positionV relativeFrom="paragraph">
              <wp:posOffset>261620</wp:posOffset>
            </wp:positionV>
            <wp:extent cx="1158240" cy="866775"/>
            <wp:effectExtent l="0" t="0" r="0" b="0"/>
            <wp:wrapSquare wrapText="bothSides"/>
            <wp:docPr id="3" name="Imagem 3" descr="https://encrypted-tbn1.gstatic.com/images?q=tbn:ANd9GcQLbN25cXCnfMwunVusVEKOL6estsdGGuh8Cs8cqv4zl0Zpny2jWjQCPA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LbN25cXCnfMwunVusVEKOL6estsdGGuh8Cs8cqv4zl0Zpny2jWjQCPA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0D" w:rsidRPr="00AC49AE">
        <w:t>William Henry Fox Talbo</w:t>
      </w:r>
      <w:r w:rsidR="009D35D9" w:rsidRPr="00AC49AE">
        <w:t>t</w:t>
      </w:r>
      <w:bookmarkEnd w:id="4"/>
    </w:p>
    <w:p w:rsidR="00AC49AE" w:rsidRDefault="0059640D" w:rsidP="007F5C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477A9F">
        <w:rPr>
          <w:rFonts w:ascii="Arial" w:hAnsi="Arial" w:cs="Arial"/>
          <w:sz w:val="24"/>
        </w:rPr>
        <w:tab/>
      </w:r>
    </w:p>
    <w:p w:rsidR="0059640D" w:rsidRPr="009D35D9" w:rsidRDefault="00BE0F74" w:rsidP="00AC49A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</w:rPr>
      </w:pPr>
      <w:hyperlink r:id="rId64" w:tooltip="William Henry Fox Talbot" w:history="1">
        <w:r w:rsidR="0059640D" w:rsidRPr="009D35D9">
          <w:rPr>
            <w:rStyle w:val="Hiperligao"/>
            <w:rFonts w:ascii="Arial" w:hAnsi="Arial" w:cs="Arial"/>
            <w:color w:val="auto"/>
            <w:u w:val="none"/>
          </w:rPr>
          <w:t>William</w:t>
        </w:r>
        <w:r w:rsidR="006F76F6" w:rsidRPr="009D35D9">
          <w:rPr>
            <w:rStyle w:val="Hiperligao"/>
            <w:rFonts w:ascii="Arial" w:hAnsi="Arial" w:cs="Arial"/>
            <w:color w:val="auto"/>
            <w:u w:val="none"/>
          </w:rPr>
          <w:t xml:space="preserve"> fox-</w:t>
        </w:r>
        <w:r w:rsidR="0059640D" w:rsidRPr="009D35D9">
          <w:rPr>
            <w:rStyle w:val="Hiperligao"/>
            <w:rFonts w:ascii="Arial" w:hAnsi="Arial" w:cs="Arial"/>
            <w:color w:val="auto"/>
            <w:u w:val="none"/>
          </w:rPr>
          <w:t xml:space="preserve"> Talbot</w:t>
        </w:r>
      </w:hyperlink>
      <w:r w:rsidR="0059640D" w:rsidRPr="009D35D9">
        <w:rPr>
          <w:rFonts w:ascii="Arial" w:hAnsi="Arial" w:cs="Arial"/>
        </w:rPr>
        <w:t xml:space="preserve"> </w:t>
      </w:r>
      <w:r w:rsidR="006F76F6" w:rsidRPr="009D35D9">
        <w:rPr>
          <w:rFonts w:ascii="Arial" w:hAnsi="Arial" w:cs="Arial"/>
        </w:rPr>
        <w:t xml:space="preserve">nasceu a 11 de fevereiro de 1800 e faleceu a 17 de setembro de 1877 foi um escritor,centista e pioneiro da </w:t>
      </w:r>
      <w:r w:rsidR="007F5C21" w:rsidRPr="009D35D9">
        <w:rPr>
          <w:rFonts w:ascii="Arial" w:hAnsi="Arial" w:cs="Arial"/>
        </w:rPr>
        <w:t>fotografia, lançou</w:t>
      </w:r>
      <w:r w:rsidR="0059640D" w:rsidRPr="009D35D9">
        <w:rPr>
          <w:rFonts w:ascii="Arial" w:hAnsi="Arial" w:cs="Arial"/>
        </w:rPr>
        <w:t xml:space="preserve"> em </w:t>
      </w:r>
      <w:hyperlink r:id="rId65" w:tooltip="1841" w:history="1">
        <w:r w:rsidR="0059640D" w:rsidRPr="009D35D9">
          <w:rPr>
            <w:rStyle w:val="Hiperligao"/>
            <w:rFonts w:ascii="Arial" w:hAnsi="Arial" w:cs="Arial"/>
            <w:color w:val="auto"/>
            <w:u w:val="none"/>
          </w:rPr>
          <w:t>1841</w:t>
        </w:r>
      </w:hyperlink>
      <w:r w:rsidR="0059640D" w:rsidRPr="009D35D9">
        <w:rPr>
          <w:rFonts w:ascii="Arial" w:hAnsi="Arial" w:cs="Arial"/>
        </w:rPr>
        <w:t xml:space="preserve">, o calótipo, processo mais eficiente de fixar imagens. </w:t>
      </w:r>
    </w:p>
    <w:p w:rsidR="006F76F6" w:rsidRPr="009D35D9" w:rsidRDefault="006F76F6" w:rsidP="007F5C21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9D35D9">
        <w:rPr>
          <w:rFonts w:ascii="Arial" w:hAnsi="Arial" w:cs="Arial"/>
          <w:b/>
          <w:bCs/>
          <w:sz w:val="22"/>
          <w:szCs w:val="22"/>
        </w:rPr>
        <w:tab/>
      </w:r>
      <w:r w:rsidRPr="009D35D9">
        <w:rPr>
          <w:rFonts w:ascii="Arial" w:hAnsi="Arial" w:cs="Arial"/>
          <w:sz w:val="22"/>
          <w:szCs w:val="22"/>
        </w:rPr>
        <w:t xml:space="preserve">Usava a </w:t>
      </w:r>
      <w:hyperlink r:id="rId66" w:tooltip="Câmera escura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camera escura</w:t>
        </w:r>
      </w:hyperlink>
      <w:r w:rsidR="005976E8" w:rsidRPr="009D35D9">
        <w:rPr>
          <w:rFonts w:ascii="Arial" w:hAnsi="Arial" w:cs="Arial"/>
          <w:sz w:val="22"/>
          <w:szCs w:val="22"/>
        </w:rPr>
        <w:t xml:space="preserve"> para desenhos nas</w:t>
      </w:r>
      <w:r w:rsidRPr="009D35D9">
        <w:rPr>
          <w:rFonts w:ascii="Arial" w:hAnsi="Arial" w:cs="Arial"/>
          <w:sz w:val="22"/>
          <w:szCs w:val="22"/>
        </w:rPr>
        <w:t xml:space="preserve"> suas viagens. Talbot era um homem bem mais discreto e recolhido que </w:t>
      </w:r>
      <w:hyperlink r:id="rId67" w:tooltip="Daguerre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Daguerre</w:t>
        </w:r>
      </w:hyperlink>
      <w:r w:rsidRPr="009D35D9">
        <w:rPr>
          <w:rFonts w:ascii="Arial" w:hAnsi="Arial" w:cs="Arial"/>
          <w:sz w:val="22"/>
          <w:szCs w:val="22"/>
        </w:rPr>
        <w:t xml:space="preserve">. </w:t>
      </w:r>
      <w:r w:rsidR="005976E8" w:rsidRPr="009D35D9">
        <w:rPr>
          <w:rFonts w:ascii="Arial" w:hAnsi="Arial" w:cs="Arial"/>
          <w:sz w:val="22"/>
          <w:szCs w:val="22"/>
        </w:rPr>
        <w:t>C</w:t>
      </w:r>
      <w:r w:rsidRPr="009D35D9">
        <w:rPr>
          <w:rFonts w:ascii="Arial" w:hAnsi="Arial" w:cs="Arial"/>
          <w:sz w:val="22"/>
          <w:szCs w:val="22"/>
        </w:rPr>
        <w:t>om múltiplos interesses</w:t>
      </w:r>
      <w:r w:rsidR="005976E8" w:rsidRPr="009D35D9">
        <w:rPr>
          <w:rFonts w:ascii="Arial" w:hAnsi="Arial" w:cs="Arial"/>
          <w:sz w:val="22"/>
          <w:szCs w:val="22"/>
        </w:rPr>
        <w:t xml:space="preserve">, </w:t>
      </w:r>
      <w:r w:rsidR="007E229F" w:rsidRPr="009D35D9">
        <w:rPr>
          <w:rFonts w:ascii="Arial" w:hAnsi="Arial" w:cs="Arial"/>
          <w:sz w:val="22"/>
          <w:szCs w:val="22"/>
        </w:rPr>
        <w:t>seus conhecimentos</w:t>
      </w:r>
      <w:r w:rsidR="005976E8" w:rsidRPr="009D35D9">
        <w:rPr>
          <w:rFonts w:ascii="Arial" w:hAnsi="Arial" w:cs="Arial"/>
          <w:sz w:val="22"/>
          <w:szCs w:val="22"/>
        </w:rPr>
        <w:t xml:space="preserve"> em</w:t>
      </w:r>
      <w:r w:rsidRPr="009D35D9">
        <w:rPr>
          <w:rFonts w:ascii="Arial" w:hAnsi="Arial" w:cs="Arial"/>
          <w:sz w:val="22"/>
          <w:szCs w:val="22"/>
        </w:rPr>
        <w:t xml:space="preserve"> </w:t>
      </w:r>
      <w:hyperlink r:id="rId68" w:tooltip="Matemática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matemática</w:t>
        </w:r>
      </w:hyperlink>
      <w:r w:rsidRPr="009D35D9">
        <w:rPr>
          <w:rFonts w:ascii="Arial" w:hAnsi="Arial" w:cs="Arial"/>
          <w:sz w:val="22"/>
          <w:szCs w:val="22"/>
        </w:rPr>
        <w:t xml:space="preserve">, área em que era especialista, às </w:t>
      </w:r>
      <w:hyperlink r:id="rId69" w:tooltip="Línguas orientais (página não existe)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línguas</w:t>
        </w:r>
        <w:r w:rsidRPr="000255CA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orientais</w:t>
        </w:r>
      </w:hyperlink>
      <w:r w:rsidRPr="009D35D9">
        <w:rPr>
          <w:rFonts w:ascii="Arial" w:hAnsi="Arial" w:cs="Arial"/>
          <w:sz w:val="22"/>
          <w:szCs w:val="22"/>
        </w:rPr>
        <w:t xml:space="preserve">, passando pela </w:t>
      </w:r>
      <w:hyperlink r:id="rId70" w:tooltip="Física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física</w:t>
        </w:r>
      </w:hyperlink>
      <w:r w:rsidRPr="009D35D9">
        <w:rPr>
          <w:rFonts w:ascii="Arial" w:hAnsi="Arial" w:cs="Arial"/>
          <w:sz w:val="22"/>
          <w:szCs w:val="22"/>
        </w:rPr>
        <w:t xml:space="preserve"> e pela </w:t>
      </w:r>
      <w:hyperlink r:id="rId71" w:tooltip="Química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química</w:t>
        </w:r>
      </w:hyperlink>
      <w:r w:rsidRPr="009D35D9">
        <w:rPr>
          <w:rFonts w:ascii="Arial" w:hAnsi="Arial" w:cs="Arial"/>
          <w:sz w:val="22"/>
          <w:szCs w:val="22"/>
        </w:rPr>
        <w:t>.</w:t>
      </w:r>
    </w:p>
    <w:p w:rsidR="005976E8" w:rsidRPr="009D35D9" w:rsidRDefault="006F76F6" w:rsidP="00AC49AE">
      <w:pPr>
        <w:pStyle w:val="NormalWeb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9D35D9">
        <w:rPr>
          <w:rFonts w:ascii="Arial" w:hAnsi="Arial" w:cs="Arial"/>
          <w:sz w:val="22"/>
          <w:szCs w:val="22"/>
        </w:rPr>
        <w:t>Talbot iniciou suas pesquisas fotográficas</w:t>
      </w:r>
      <w:r w:rsidR="005976E8" w:rsidRPr="009D35D9">
        <w:rPr>
          <w:rFonts w:ascii="Arial" w:hAnsi="Arial" w:cs="Arial"/>
          <w:sz w:val="22"/>
          <w:szCs w:val="22"/>
        </w:rPr>
        <w:t xml:space="preserve"> o seu processo </w:t>
      </w:r>
      <w:r w:rsidR="007E229F" w:rsidRPr="009D35D9">
        <w:rPr>
          <w:rFonts w:ascii="Arial" w:hAnsi="Arial" w:cs="Arial"/>
          <w:sz w:val="22"/>
          <w:szCs w:val="22"/>
        </w:rPr>
        <w:t>baseava</w:t>
      </w:r>
      <w:r w:rsidR="005976E8" w:rsidRPr="009D35D9">
        <w:rPr>
          <w:rFonts w:ascii="Arial" w:hAnsi="Arial" w:cs="Arial"/>
          <w:sz w:val="22"/>
          <w:szCs w:val="22"/>
        </w:rPr>
        <w:t xml:space="preserve"> se num </w:t>
      </w:r>
      <w:r w:rsidRPr="009D35D9">
        <w:rPr>
          <w:rFonts w:ascii="Arial" w:hAnsi="Arial" w:cs="Arial"/>
          <w:sz w:val="22"/>
          <w:szCs w:val="22"/>
        </w:rPr>
        <w:t xml:space="preserve">papel </w:t>
      </w:r>
      <w:r w:rsidR="005976E8" w:rsidRPr="009D35D9">
        <w:rPr>
          <w:rFonts w:ascii="Arial" w:hAnsi="Arial" w:cs="Arial"/>
          <w:sz w:val="22"/>
          <w:szCs w:val="22"/>
        </w:rPr>
        <w:t xml:space="preserve">que era </w:t>
      </w:r>
      <w:r w:rsidRPr="009D35D9">
        <w:rPr>
          <w:rFonts w:ascii="Arial" w:hAnsi="Arial" w:cs="Arial"/>
          <w:sz w:val="22"/>
          <w:szCs w:val="22"/>
        </w:rPr>
        <w:t xml:space="preserve">mergulhado em </w:t>
      </w:r>
      <w:hyperlink r:id="rId72" w:tooltip="Nitrato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nitrato</w:t>
        </w:r>
      </w:hyperlink>
      <w:r w:rsidRPr="009D35D9">
        <w:rPr>
          <w:rFonts w:ascii="Arial" w:hAnsi="Arial" w:cs="Arial"/>
          <w:sz w:val="22"/>
          <w:szCs w:val="22"/>
        </w:rPr>
        <w:t xml:space="preserve"> e </w:t>
      </w:r>
      <w:hyperlink r:id="rId73" w:tooltip="Cloreto de prata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cloreto</w:t>
        </w:r>
        <w:r w:rsidR="005976E8"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de prata</w:t>
        </w:r>
      </w:hyperlink>
      <w:r w:rsidRPr="009D35D9">
        <w:rPr>
          <w:rFonts w:ascii="Arial" w:hAnsi="Arial" w:cs="Arial"/>
          <w:sz w:val="22"/>
          <w:szCs w:val="22"/>
        </w:rPr>
        <w:t xml:space="preserve"> e depois de seco, fazia seu contato com os objetos, obtendo-se uma silhueta escura. Finalmente o papel era fixado sem perfeição com </w:t>
      </w:r>
      <w:hyperlink r:id="rId74" w:tooltip="Amoníaco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amoníaco</w:t>
        </w:r>
      </w:hyperlink>
      <w:r w:rsidRPr="009D35D9">
        <w:rPr>
          <w:rFonts w:ascii="Arial" w:hAnsi="Arial" w:cs="Arial"/>
          <w:sz w:val="22"/>
          <w:szCs w:val="22"/>
        </w:rPr>
        <w:t xml:space="preserve"> ou com uma solução concentrada de sal.</w:t>
      </w:r>
    </w:p>
    <w:p w:rsidR="009D35D9" w:rsidRDefault="005976E8" w:rsidP="009D35D9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9D35D9">
        <w:rPr>
          <w:rFonts w:ascii="Arial" w:hAnsi="Arial" w:cs="Arial"/>
          <w:sz w:val="22"/>
          <w:szCs w:val="22"/>
        </w:rPr>
        <w:tab/>
      </w:r>
      <w:r w:rsidR="006F76F6" w:rsidRPr="009D35D9">
        <w:rPr>
          <w:rFonts w:ascii="Arial" w:hAnsi="Arial" w:cs="Arial"/>
          <w:sz w:val="22"/>
          <w:szCs w:val="22"/>
        </w:rPr>
        <w:t>No ano de 1835,</w:t>
      </w:r>
      <w:r w:rsidRPr="009D35D9">
        <w:rPr>
          <w:rFonts w:ascii="Arial" w:hAnsi="Arial" w:cs="Arial"/>
          <w:sz w:val="22"/>
          <w:szCs w:val="22"/>
        </w:rPr>
        <w:t xml:space="preserve"> Talbot construiu uma pequena ca</w:t>
      </w:r>
      <w:r w:rsidR="006F76F6" w:rsidRPr="009D35D9">
        <w:rPr>
          <w:rFonts w:ascii="Arial" w:hAnsi="Arial" w:cs="Arial"/>
          <w:sz w:val="22"/>
          <w:szCs w:val="22"/>
        </w:rPr>
        <w:t>mera de madeira, com somente 6,30 cm², que sua esp</w:t>
      </w:r>
      <w:r w:rsidR="007F5C21" w:rsidRPr="009D35D9">
        <w:rPr>
          <w:rFonts w:ascii="Arial" w:hAnsi="Arial" w:cs="Arial"/>
          <w:sz w:val="22"/>
          <w:szCs w:val="22"/>
        </w:rPr>
        <w:t>osa chamava de “ratoeiras”. A ca</w:t>
      </w:r>
      <w:r w:rsidR="006F76F6" w:rsidRPr="009D35D9">
        <w:rPr>
          <w:rFonts w:ascii="Arial" w:hAnsi="Arial" w:cs="Arial"/>
          <w:sz w:val="22"/>
          <w:szCs w:val="22"/>
        </w:rPr>
        <w:t xml:space="preserve">mera foi carregada com papel de </w:t>
      </w:r>
      <w:hyperlink r:id="rId75" w:tooltip="Cloreto de prata" w:history="1">
        <w:r w:rsidR="006F76F6"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cloreto de prata</w:t>
        </w:r>
      </w:hyperlink>
      <w:r w:rsidR="006F76F6" w:rsidRPr="009D35D9">
        <w:rPr>
          <w:rFonts w:ascii="Arial" w:hAnsi="Arial" w:cs="Arial"/>
          <w:sz w:val="22"/>
          <w:szCs w:val="22"/>
        </w:rPr>
        <w:t xml:space="preserve">, e de acordo com a </w:t>
      </w:r>
      <w:hyperlink r:id="rId76" w:tooltip="Objetiva" w:history="1">
        <w:r w:rsidR="006F76F6"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objetiva</w:t>
        </w:r>
      </w:hyperlink>
      <w:r w:rsidR="006F76F6" w:rsidRPr="009D35D9">
        <w:rPr>
          <w:rFonts w:ascii="Arial" w:hAnsi="Arial" w:cs="Arial"/>
          <w:sz w:val="22"/>
          <w:szCs w:val="22"/>
        </w:rPr>
        <w:t xml:space="preserve"> utilizada, era necessário entre meia e uma hora de exposição. A imagem negativa era fixada em </w:t>
      </w:r>
      <w:hyperlink r:id="rId77" w:tooltip="Sal de cozinha" w:history="1">
        <w:r w:rsidR="006F76F6"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sal de cozinha</w:t>
        </w:r>
      </w:hyperlink>
      <w:r w:rsidR="006F76F6" w:rsidRPr="009D35D9">
        <w:rPr>
          <w:rFonts w:ascii="Arial" w:hAnsi="Arial" w:cs="Arial"/>
          <w:sz w:val="22"/>
          <w:szCs w:val="22"/>
        </w:rPr>
        <w:t xml:space="preserve"> e submetida a um contato com outro papel sensível. Desse modo a cópia apresentava-se positiva</w:t>
      </w:r>
      <w:r w:rsidRPr="009D35D9">
        <w:rPr>
          <w:rFonts w:ascii="Arial" w:hAnsi="Arial" w:cs="Arial"/>
          <w:sz w:val="22"/>
          <w:szCs w:val="22"/>
        </w:rPr>
        <w:t>.</w:t>
      </w:r>
    </w:p>
    <w:p w:rsidR="00653E7D" w:rsidRPr="00AC49AE" w:rsidRDefault="00653E7D" w:rsidP="00AC49AE">
      <w:pPr>
        <w:pStyle w:val="Cabealho1"/>
      </w:pPr>
      <w:bookmarkStart w:id="5" w:name="_Toc399344371"/>
      <w:r w:rsidRPr="00AC49AE">
        <w:rPr>
          <w:noProof/>
          <w:lang w:eastAsia="pt-PT"/>
        </w:rPr>
        <w:drawing>
          <wp:anchor distT="0" distB="0" distL="114300" distR="114300" simplePos="0" relativeHeight="251623936" behindDoc="0" locked="0" layoutInCell="1" allowOverlap="1" wp14:anchorId="531CD2D1" wp14:editId="13D08607">
            <wp:simplePos x="0" y="0"/>
            <wp:positionH relativeFrom="column">
              <wp:posOffset>4846955</wp:posOffset>
            </wp:positionH>
            <wp:positionV relativeFrom="paragraph">
              <wp:posOffset>200025</wp:posOffset>
            </wp:positionV>
            <wp:extent cx="877570" cy="1186815"/>
            <wp:effectExtent l="152400" t="152400" r="341630" b="337185"/>
            <wp:wrapSquare wrapText="bothSides"/>
            <wp:docPr id="11" name="Imagem 11" descr="https://encrypted-tbn3.gstatic.com/images?q=tbn:ANd9GcSp_RFxAzSuCirPawTW6cAZ6cobp1vOhh5fVkWsXbEAan6Cq0L178vRzL4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Sp_RFxAzSuCirPawTW6cAZ6cobp1vOhh5fVkWsXbEAan6Cq0L178vRzL4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186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C49AE">
        <w:t>Joseph Nicephore Niepce</w:t>
      </w:r>
      <w:bookmarkEnd w:id="5"/>
    </w:p>
    <w:p w:rsidR="00AC49AE" w:rsidRDefault="00AC49AE" w:rsidP="009C2F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A17A2C" w:rsidRPr="009D35D9" w:rsidRDefault="00A17A2C" w:rsidP="009C2F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vertAlign w:val="superscript"/>
        </w:rPr>
      </w:pPr>
      <w:r w:rsidRPr="009D35D9">
        <w:rPr>
          <w:rFonts w:ascii="Arial" w:hAnsi="Arial" w:cs="Arial"/>
        </w:rPr>
        <w:t xml:space="preserve">Niepce foi um inventor </w:t>
      </w:r>
      <w:hyperlink r:id="rId80" w:tooltip="França" w:history="1">
        <w:r w:rsidRPr="009D35D9">
          <w:rPr>
            <w:rStyle w:val="Hiperligao"/>
            <w:rFonts w:ascii="Arial" w:hAnsi="Arial" w:cs="Arial"/>
            <w:color w:val="auto"/>
            <w:u w:val="none"/>
          </w:rPr>
          <w:t>francês</w:t>
        </w:r>
      </w:hyperlink>
      <w:r w:rsidRPr="009D35D9">
        <w:rPr>
          <w:rFonts w:ascii="Arial" w:hAnsi="Arial" w:cs="Arial"/>
        </w:rPr>
        <w:t xml:space="preserve"> responsável por uma das primeiras </w:t>
      </w:r>
      <w:hyperlink r:id="rId81" w:tooltip="Fotografia" w:history="1">
        <w:r w:rsidRPr="009D35D9">
          <w:rPr>
            <w:rStyle w:val="Hiperligao"/>
            <w:rFonts w:ascii="Arial" w:hAnsi="Arial" w:cs="Arial"/>
            <w:color w:val="auto"/>
          </w:rPr>
          <w:t>f</w:t>
        </w:r>
        <w:r w:rsidRPr="009D35D9">
          <w:rPr>
            <w:rStyle w:val="Hiperligao"/>
            <w:rFonts w:ascii="Arial" w:hAnsi="Arial" w:cs="Arial"/>
            <w:color w:val="auto"/>
            <w:u w:val="none"/>
          </w:rPr>
          <w:t>otografias</w:t>
        </w:r>
      </w:hyperlink>
      <w:r w:rsidRPr="009D35D9">
        <w:rPr>
          <w:rFonts w:ascii="Arial" w:hAnsi="Arial" w:cs="Arial"/>
        </w:rPr>
        <w:t>.</w:t>
      </w:r>
    </w:p>
    <w:p w:rsidR="009C2FCE" w:rsidRPr="009D35D9" w:rsidRDefault="00A17A2C" w:rsidP="009C2F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9D35D9">
        <w:rPr>
          <w:rFonts w:ascii="Arial" w:hAnsi="Arial" w:cs="Arial"/>
        </w:rPr>
        <w:t xml:space="preserve">Niépce começou seus experimentos fotográficos em </w:t>
      </w:r>
      <w:hyperlink r:id="rId82" w:tooltip="1793" w:history="1">
        <w:r w:rsidRPr="009D35D9">
          <w:rPr>
            <w:rStyle w:val="Hiperligao"/>
            <w:rFonts w:ascii="Arial" w:hAnsi="Arial" w:cs="Arial"/>
            <w:color w:val="auto"/>
            <w:u w:val="none"/>
          </w:rPr>
          <w:t>1793</w:t>
        </w:r>
      </w:hyperlink>
      <w:r w:rsidRPr="009D35D9">
        <w:rPr>
          <w:rFonts w:ascii="Arial" w:hAnsi="Arial" w:cs="Arial"/>
        </w:rPr>
        <w:t>, mas as imagens desapareciam rapidamente.</w:t>
      </w:r>
    </w:p>
    <w:p w:rsidR="00AC49AE" w:rsidRDefault="00A17A2C" w:rsidP="00AC49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9D35D9">
        <w:rPr>
          <w:rFonts w:ascii="Arial" w:hAnsi="Arial" w:cs="Arial"/>
        </w:rPr>
        <w:t>O primeiro exemplo de uma imagem perma</w:t>
      </w:r>
      <w:r w:rsidR="009C2FCE" w:rsidRPr="009D35D9">
        <w:rPr>
          <w:rFonts w:ascii="Arial" w:hAnsi="Arial" w:cs="Arial"/>
        </w:rPr>
        <w:t>nente ainda existente foi tirada</w:t>
      </w:r>
      <w:r w:rsidRPr="009D35D9">
        <w:rPr>
          <w:rFonts w:ascii="Arial" w:hAnsi="Arial" w:cs="Arial"/>
        </w:rPr>
        <w:t xml:space="preserve"> em </w:t>
      </w:r>
      <w:hyperlink r:id="rId83" w:tooltip="1826" w:history="1">
        <w:r w:rsidRPr="009D35D9">
          <w:rPr>
            <w:rStyle w:val="Hiperligao"/>
            <w:rFonts w:ascii="Arial" w:hAnsi="Arial" w:cs="Arial"/>
            <w:color w:val="auto"/>
            <w:u w:val="none"/>
          </w:rPr>
          <w:t>1826</w:t>
        </w:r>
      </w:hyperlink>
      <w:r w:rsidRPr="009D35D9">
        <w:rPr>
          <w:rFonts w:ascii="Arial" w:hAnsi="Arial" w:cs="Arial"/>
        </w:rPr>
        <w:t xml:space="preserve">, que ficou designada como </w:t>
      </w:r>
      <w:hyperlink r:id="rId84" w:tooltip="Heliografia" w:history="1">
        <w:r w:rsidRPr="009D35D9">
          <w:rPr>
            <w:rStyle w:val="Hiperligao"/>
            <w:rFonts w:ascii="Arial" w:hAnsi="Arial" w:cs="Arial"/>
            <w:color w:val="auto"/>
          </w:rPr>
          <w:t>heliografia</w:t>
        </w:r>
      </w:hyperlink>
      <w:r w:rsidRPr="000255CA">
        <w:rPr>
          <w:rFonts w:ascii="Arial" w:hAnsi="Arial" w:cs="Arial"/>
        </w:rPr>
        <w:t xml:space="preserve"> </w:t>
      </w:r>
      <w:r w:rsidRPr="009D35D9">
        <w:rPr>
          <w:rFonts w:ascii="Arial" w:hAnsi="Arial" w:cs="Arial"/>
        </w:rPr>
        <w:t>e demorava oito horas para se conseguir gravar uma imagem utilizando este processo.</w:t>
      </w:r>
    </w:p>
    <w:p w:rsidR="00653E7D" w:rsidRPr="009D35D9" w:rsidRDefault="00A17A2C" w:rsidP="00AC49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9D35D9">
        <w:rPr>
          <w:rFonts w:ascii="Arial" w:hAnsi="Arial" w:cs="Arial"/>
        </w:rPr>
        <w:lastRenderedPageBreak/>
        <w:t xml:space="preserve"> Em 1793, enquanto servia como oficial do exército francês, Niépce tenta obter imagens gravadas quimicamente com a câmara escura, durante uma temporada em Cagliari. </w:t>
      </w:r>
    </w:p>
    <w:p w:rsidR="00A17A2C" w:rsidRPr="009D35D9" w:rsidRDefault="00A17A2C" w:rsidP="009C2FCE">
      <w:pPr>
        <w:pStyle w:val="NormalWeb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35D9">
        <w:rPr>
          <w:rFonts w:ascii="Arial" w:hAnsi="Arial" w:cs="Arial"/>
          <w:sz w:val="22"/>
          <w:szCs w:val="22"/>
        </w:rPr>
        <w:t xml:space="preserve">Aos 40 anos, Niépce retirou-se do </w:t>
      </w:r>
      <w:hyperlink r:id="rId85" w:tooltip="Exército" w:history="1">
        <w:r w:rsidRPr="009D35D9">
          <w:rPr>
            <w:rStyle w:val="Hiperligao"/>
            <w:rFonts w:ascii="Arial" w:hAnsi="Arial" w:cs="Arial"/>
            <w:color w:val="auto"/>
            <w:sz w:val="22"/>
            <w:szCs w:val="22"/>
            <w:u w:val="none"/>
          </w:rPr>
          <w:t>exército</w:t>
        </w:r>
      </w:hyperlink>
      <w:r w:rsidRPr="009D35D9">
        <w:rPr>
          <w:rFonts w:ascii="Arial" w:hAnsi="Arial" w:cs="Arial"/>
          <w:sz w:val="22"/>
          <w:szCs w:val="22"/>
        </w:rPr>
        <w:t xml:space="preserve"> francês para se dedicar a inventos </w:t>
      </w:r>
      <w:r w:rsidR="00653E7D" w:rsidRPr="009D35D9">
        <w:rPr>
          <w:rFonts w:ascii="Arial" w:hAnsi="Arial" w:cs="Arial"/>
          <w:sz w:val="22"/>
          <w:szCs w:val="22"/>
        </w:rPr>
        <w:t>técnicos, nesta</w:t>
      </w:r>
      <w:r w:rsidRPr="009D35D9">
        <w:rPr>
          <w:rFonts w:ascii="Arial" w:hAnsi="Arial" w:cs="Arial"/>
          <w:sz w:val="22"/>
          <w:szCs w:val="22"/>
        </w:rPr>
        <w:t xml:space="preserve"> época, a litografia era muito popular na França, e como Niépce não tinha habilidade para o desenho, tentou obter através da câmara escura uma imagem permanente, recobriu um papel com cloreto de prata e expôs durante várias horas na câmara escura, obtendo uma fraca imagem parcialmente fixada com nítrico, como essas imagens eram em negativo e Niépce pelo contrário, queria imagens positivas que pudessem ser utilizadas como placa de impressão, determinou-se a realizar novas tentativas.</w:t>
      </w:r>
    </w:p>
    <w:p w:rsidR="00EE627F" w:rsidRPr="00AC49AE" w:rsidRDefault="00A17A2C" w:rsidP="00AC49AE">
      <w:pPr>
        <w:pStyle w:val="Cabealho1"/>
      </w:pPr>
      <w:bookmarkStart w:id="6" w:name="_Toc399344372"/>
      <w:r w:rsidRPr="00AC49AE">
        <w:rPr>
          <w:noProof/>
          <w:lang w:eastAsia="pt-PT"/>
        </w:rPr>
        <w:drawing>
          <wp:anchor distT="0" distB="0" distL="114300" distR="114300" simplePos="0" relativeHeight="251606528" behindDoc="1" locked="0" layoutInCell="1" allowOverlap="1" wp14:anchorId="41B275D0" wp14:editId="765E7A09">
            <wp:simplePos x="0" y="0"/>
            <wp:positionH relativeFrom="column">
              <wp:posOffset>4486275</wp:posOffset>
            </wp:positionH>
            <wp:positionV relativeFrom="paragraph">
              <wp:posOffset>246380</wp:posOffset>
            </wp:positionV>
            <wp:extent cx="1238250" cy="1203960"/>
            <wp:effectExtent l="152400" t="152400" r="342900" b="339090"/>
            <wp:wrapSquare wrapText="bothSides"/>
            <wp:docPr id="4" name="Imagem 8" descr="https://encrypted-tbn0.gstatic.com/images?q=tbn:ANd9GcTnXt764M5TV2KEB2LIrXhrttU0IgJDHLeQ7f_8P85HKoenmtCfBznAn9Q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TnXt764M5TV2KEB2LIrXhrttU0IgJDHLeQ7f_8P85HKoenmtCfBznAn9Q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627F" w:rsidRPr="00AC49AE">
        <w:t>Louis Jacques Mandé Daguerre</w:t>
      </w:r>
      <w:bookmarkEnd w:id="6"/>
    </w:p>
    <w:p w:rsidR="00AC49AE" w:rsidRDefault="00AC49AE" w:rsidP="007E229F">
      <w:pPr>
        <w:spacing w:line="360" w:lineRule="auto"/>
        <w:ind w:firstLine="708"/>
        <w:jc w:val="both"/>
        <w:rPr>
          <w:rFonts w:ascii="Arial" w:eastAsia="Times New Roman" w:hAnsi="Arial" w:cs="Arial"/>
          <w:szCs w:val="24"/>
          <w:lang w:eastAsia="pt-PT"/>
        </w:rPr>
      </w:pPr>
    </w:p>
    <w:p w:rsidR="007E229F" w:rsidRPr="009D35D9" w:rsidRDefault="00A17A2C" w:rsidP="007E229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D35D9">
        <w:rPr>
          <w:rFonts w:ascii="Arial" w:eastAsia="Times New Roman" w:hAnsi="Arial" w:cs="Arial"/>
          <w:szCs w:val="24"/>
          <w:lang w:eastAsia="pt-PT"/>
        </w:rPr>
        <w:t>Nascido a 18 de Novembro de 1787 em França e faleceu a 10 de Julho de 1851 aos seus 63 anos</w:t>
      </w:r>
      <w:r w:rsidR="00653E7D" w:rsidRPr="009D35D9">
        <w:rPr>
          <w:rFonts w:ascii="Arial" w:eastAsia="Times New Roman" w:hAnsi="Arial" w:cs="Arial"/>
          <w:szCs w:val="24"/>
          <w:lang w:eastAsia="pt-PT"/>
        </w:rPr>
        <w:t xml:space="preserve">, </w:t>
      </w:r>
      <w:r w:rsidR="00653E7D" w:rsidRPr="009D35D9">
        <w:rPr>
          <w:rFonts w:ascii="Arial" w:hAnsi="Arial" w:cs="Arial"/>
        </w:rPr>
        <w:t xml:space="preserve">Daguerre ficou reconhecido como o pai do </w:t>
      </w:r>
      <w:r w:rsidR="00653E7D" w:rsidRPr="00477A9F">
        <w:rPr>
          <w:rFonts w:ascii="Arial" w:hAnsi="Arial" w:cs="Arial"/>
        </w:rPr>
        <w:t>daguerreótipo</w:t>
      </w:r>
      <w:r w:rsidR="00653E7D" w:rsidRPr="009D35D9">
        <w:rPr>
          <w:rFonts w:ascii="Arial" w:hAnsi="Arial" w:cs="Arial"/>
          <w:b/>
        </w:rPr>
        <w:t xml:space="preserve"> </w:t>
      </w:r>
      <w:r w:rsidR="00653E7D" w:rsidRPr="009D35D9">
        <w:rPr>
          <w:rFonts w:ascii="Arial" w:hAnsi="Arial" w:cs="Arial"/>
        </w:rPr>
        <w:t xml:space="preserve">apesar de conflitos posteriores com Isidore Niépce que representava os interesses do pai. Daguerre Procurava modificar o processo e os materiais usados a fim de reduzir o tempo de exposição. A parceria de Daguerre com Niépce levou ao uso de placas revestidas a prata quando, na sequência de </w:t>
      </w:r>
      <w:r w:rsidR="007E229F" w:rsidRPr="009D35D9">
        <w:rPr>
          <w:rFonts w:ascii="Arial" w:hAnsi="Arial" w:cs="Arial"/>
        </w:rPr>
        <w:t>numerosas experiências</w:t>
      </w:r>
      <w:r w:rsidR="00653E7D" w:rsidRPr="009D35D9">
        <w:rPr>
          <w:rFonts w:ascii="Arial" w:hAnsi="Arial" w:cs="Arial"/>
        </w:rPr>
        <w:t xml:space="preserve">, um novo químico foi introduzido e que se provou decisivo para o método de Daguerre – </w:t>
      </w:r>
      <w:r w:rsidR="00653E7D" w:rsidRPr="009D35D9">
        <w:rPr>
          <w:rFonts w:ascii="Arial" w:hAnsi="Arial" w:cs="Arial"/>
          <w:u w:val="single"/>
        </w:rPr>
        <w:t>iodo</w:t>
      </w:r>
      <w:r w:rsidR="00653E7D" w:rsidRPr="009D35D9">
        <w:rPr>
          <w:rFonts w:ascii="Arial" w:hAnsi="Arial" w:cs="Arial"/>
          <w:b/>
        </w:rPr>
        <w:t>.</w:t>
      </w:r>
    </w:p>
    <w:p w:rsidR="009D35D9" w:rsidRDefault="009D35D9" w:rsidP="007E229F">
      <w:pPr>
        <w:spacing w:line="360" w:lineRule="auto"/>
        <w:ind w:firstLine="708"/>
        <w:jc w:val="both"/>
        <w:rPr>
          <w:rFonts w:ascii="Frutiger-Light" w:hAnsi="Frutiger-Light" w:cs="Frutiger-Light"/>
          <w:color w:val="1F4E79" w:themeColor="accent1" w:themeShade="80"/>
          <w:sz w:val="32"/>
          <w:szCs w:val="18"/>
        </w:rPr>
      </w:pPr>
    </w:p>
    <w:p w:rsidR="00653E7D" w:rsidRPr="00AC49AE" w:rsidRDefault="00653E7D" w:rsidP="00AC49AE">
      <w:pPr>
        <w:pStyle w:val="Cabealho1"/>
      </w:pPr>
      <w:bookmarkStart w:id="7" w:name="_Toc399344373"/>
      <w:r w:rsidRPr="00AC49AE">
        <w:t>O impacto do daguerreótipo na sociedade</w:t>
      </w:r>
      <w:bookmarkEnd w:id="7"/>
    </w:p>
    <w:p w:rsidR="00653E7D" w:rsidRPr="009D35D9" w:rsidRDefault="00653E7D" w:rsidP="00477A9F">
      <w:pPr>
        <w:spacing w:line="360" w:lineRule="auto"/>
        <w:ind w:firstLine="708"/>
        <w:rPr>
          <w:rFonts w:ascii="Arial" w:eastAsia="Times New Roman" w:hAnsi="Arial" w:cs="Arial"/>
          <w:szCs w:val="24"/>
          <w:lang w:eastAsia="pt-PT"/>
        </w:rPr>
      </w:pPr>
      <w:r w:rsidRPr="009D35D9">
        <w:rPr>
          <w:rFonts w:ascii="Arial" w:eastAsia="Times New Roman" w:hAnsi="Arial" w:cs="Arial"/>
          <w:szCs w:val="24"/>
          <w:lang w:eastAsia="pt-PT"/>
        </w:rPr>
        <w:t xml:space="preserve">Em 7 de Janeiro de 1839 Daguerre divulgou o seu processo designado por daguerreótipo, e em 19 de Agosto do mesmo ano, na Academia de Ciências de Paris, tornou o processo acessível ao público por um dos mais brilhantes cientistas da época </w:t>
      </w:r>
      <w:r w:rsidRPr="00563779">
        <w:rPr>
          <w:rFonts w:ascii="Arial" w:eastAsia="Times New Roman" w:hAnsi="Arial" w:cs="Arial"/>
          <w:szCs w:val="24"/>
          <w:lang w:eastAsia="pt-PT"/>
        </w:rPr>
        <w:t>François Arago</w:t>
      </w:r>
      <w:r w:rsidRPr="009D35D9">
        <w:rPr>
          <w:rFonts w:ascii="Arial" w:eastAsia="Times New Roman" w:hAnsi="Arial" w:cs="Arial"/>
          <w:szCs w:val="24"/>
          <w:lang w:eastAsia="pt-PT"/>
        </w:rPr>
        <w:t xml:space="preserve"> quer convenceu o governo francês da importância desta invenção.</w:t>
      </w:r>
    </w:p>
    <w:p w:rsidR="00653E7D" w:rsidRPr="00AC49AE" w:rsidRDefault="00653E7D" w:rsidP="00AC49AE">
      <w:pPr>
        <w:pStyle w:val="Cabealho1"/>
      </w:pPr>
      <w:bookmarkStart w:id="8" w:name="_Toc399344374"/>
      <w:r w:rsidRPr="00AC49AE">
        <w:t>No que consistia o daguerreótipo</w:t>
      </w:r>
      <w:bookmarkEnd w:id="8"/>
    </w:p>
    <w:p w:rsidR="00477A9F" w:rsidRDefault="00477A9F" w:rsidP="00477A9F">
      <w:pPr>
        <w:autoSpaceDE w:val="0"/>
        <w:autoSpaceDN w:val="0"/>
        <w:adjustRightInd w:val="0"/>
        <w:spacing w:after="0" w:line="360" w:lineRule="auto"/>
        <w:rPr>
          <w:rFonts w:ascii="Frutiger-Light" w:hAnsi="Frutiger-Light" w:cs="Frutiger-Light"/>
          <w:color w:val="00B0F0"/>
          <w:sz w:val="32"/>
          <w:szCs w:val="18"/>
        </w:rPr>
      </w:pPr>
    </w:p>
    <w:p w:rsidR="00653E7D" w:rsidRPr="00477A9F" w:rsidRDefault="00653E7D" w:rsidP="00477A9F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B0F0"/>
          <w:sz w:val="30"/>
          <w:szCs w:val="18"/>
        </w:rPr>
      </w:pPr>
      <w:r w:rsidRPr="009D35D9">
        <w:rPr>
          <w:rFonts w:ascii="Arial" w:hAnsi="Arial" w:cs="Arial"/>
          <w:color w:val="333333"/>
          <w:szCs w:val="18"/>
        </w:rPr>
        <w:t xml:space="preserve">O daguerreótipo produzia imagens únicas de uma nitidez notável apesar de a imagem ser invertida, tipo espelho, este processo Consistia numa imagem ainda </w:t>
      </w:r>
      <w:r w:rsidRPr="009D35D9">
        <w:rPr>
          <w:rFonts w:ascii="Arial" w:hAnsi="Arial" w:cs="Arial"/>
          <w:color w:val="333333"/>
          <w:szCs w:val="18"/>
        </w:rPr>
        <w:lastRenderedPageBreak/>
        <w:t>invisível revelada numa segunda</w:t>
      </w:r>
      <w:r w:rsidRPr="009D35D9">
        <w:rPr>
          <w:rFonts w:ascii="Arial" w:hAnsi="Arial" w:cs="Arial"/>
          <w:color w:val="00B0F0"/>
          <w:sz w:val="30"/>
          <w:szCs w:val="18"/>
        </w:rPr>
        <w:t xml:space="preserve"> </w:t>
      </w:r>
      <w:r w:rsidRPr="009D35D9">
        <w:rPr>
          <w:rFonts w:ascii="Arial" w:hAnsi="Arial" w:cs="Arial"/>
          <w:color w:val="333333"/>
          <w:szCs w:val="18"/>
        </w:rPr>
        <w:t xml:space="preserve">Câmara Escura através de vapores de mercúrio, onde seria </w:t>
      </w:r>
      <w:r w:rsidRPr="009D35D9">
        <w:rPr>
          <w:rFonts w:ascii="Arial" w:hAnsi="Arial" w:cs="Arial"/>
          <w:szCs w:val="18"/>
        </w:rPr>
        <w:t>fixada a</w:t>
      </w:r>
      <w:r w:rsidRPr="009D35D9">
        <w:rPr>
          <w:rFonts w:ascii="Arial" w:hAnsi="Arial" w:cs="Arial"/>
          <w:color w:val="333333"/>
          <w:szCs w:val="18"/>
        </w:rPr>
        <w:t>través de um banho de água salgada, lavada</w:t>
      </w:r>
      <w:r w:rsidR="00477A9F">
        <w:rPr>
          <w:rFonts w:ascii="Arial" w:hAnsi="Arial" w:cs="Arial"/>
          <w:color w:val="00B0F0"/>
          <w:sz w:val="30"/>
          <w:szCs w:val="18"/>
        </w:rPr>
        <w:t xml:space="preserve"> </w:t>
      </w:r>
      <w:r w:rsidRPr="009D35D9">
        <w:rPr>
          <w:rFonts w:ascii="Arial" w:hAnsi="Arial" w:cs="Arial"/>
          <w:color w:val="333333"/>
          <w:szCs w:val="18"/>
        </w:rPr>
        <w:t xml:space="preserve">e posta a secar. </w:t>
      </w:r>
    </w:p>
    <w:p w:rsidR="00477A9F" w:rsidRDefault="00653E7D" w:rsidP="00AC49A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333333"/>
          <w:szCs w:val="18"/>
        </w:rPr>
      </w:pPr>
      <w:r w:rsidRPr="009D35D9">
        <w:rPr>
          <w:rFonts w:ascii="Arial" w:hAnsi="Arial" w:cs="Arial"/>
          <w:color w:val="333333"/>
          <w:szCs w:val="18"/>
        </w:rPr>
        <w:t>O tempo de ex</w:t>
      </w:r>
      <w:r w:rsidR="00477A9F">
        <w:rPr>
          <w:rFonts w:ascii="Arial" w:hAnsi="Arial" w:cs="Arial"/>
          <w:color w:val="333333"/>
          <w:szCs w:val="18"/>
        </w:rPr>
        <w:t xml:space="preserve">posição para se obter uma </w:t>
      </w:r>
      <w:r w:rsidR="00563779">
        <w:rPr>
          <w:rFonts w:ascii="Arial" w:hAnsi="Arial" w:cs="Arial"/>
          <w:color w:val="333333"/>
          <w:szCs w:val="18"/>
        </w:rPr>
        <w:t xml:space="preserve">imagem, </w:t>
      </w:r>
      <w:r w:rsidR="00563779" w:rsidRPr="009D35D9">
        <w:rPr>
          <w:rFonts w:ascii="Arial" w:hAnsi="Arial" w:cs="Arial"/>
          <w:color w:val="333333"/>
          <w:szCs w:val="18"/>
        </w:rPr>
        <w:t>variava</w:t>
      </w:r>
      <w:r w:rsidRPr="009D35D9">
        <w:rPr>
          <w:rFonts w:ascii="Arial" w:hAnsi="Arial" w:cs="Arial"/>
          <w:color w:val="333333"/>
          <w:szCs w:val="18"/>
        </w:rPr>
        <w:t xml:space="preserve"> entre 10 e 30 minutos.</w:t>
      </w:r>
    </w:p>
    <w:p w:rsidR="00477A9F" w:rsidRDefault="00477A9F" w:rsidP="00E130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477A9F" w:rsidRDefault="00477A9F" w:rsidP="00E130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C21485" w:rsidRDefault="00C21485" w:rsidP="00477A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C15472" w:rsidRPr="00AC49AE" w:rsidRDefault="00D64028" w:rsidP="00AC49AE">
      <w:pPr>
        <w:pStyle w:val="Cabealho1"/>
      </w:pPr>
      <w:bookmarkStart w:id="9" w:name="_Toc399344375"/>
      <w:r w:rsidRPr="00AC49AE">
        <w:t>Louis daguerre e a sua parceria com Niépce</w:t>
      </w:r>
      <w:bookmarkEnd w:id="9"/>
    </w:p>
    <w:p w:rsidR="00E130FD" w:rsidRPr="00E130FD" w:rsidRDefault="00E130FD" w:rsidP="00E130FD">
      <w:pPr>
        <w:autoSpaceDE w:val="0"/>
        <w:autoSpaceDN w:val="0"/>
        <w:adjustRightInd w:val="0"/>
        <w:spacing w:after="0" w:line="360" w:lineRule="auto"/>
        <w:rPr>
          <w:rFonts w:ascii="Frutiger-Light" w:hAnsi="Frutiger-Light" w:cs="Frutiger-Light"/>
          <w:color w:val="333333"/>
          <w:sz w:val="24"/>
          <w:szCs w:val="18"/>
        </w:rPr>
      </w:pPr>
    </w:p>
    <w:p w:rsidR="00542B39" w:rsidRPr="009D35D9" w:rsidRDefault="00542B39" w:rsidP="00542B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33333"/>
        </w:rPr>
      </w:pPr>
      <w:r w:rsidRPr="00563779">
        <w:rPr>
          <w:rFonts w:ascii="Arial" w:hAnsi="Arial" w:cs="Arial"/>
          <w:color w:val="333333"/>
        </w:rPr>
        <w:t>Louis daguerre</w:t>
      </w:r>
      <w:r w:rsidRPr="009D35D9">
        <w:rPr>
          <w:rFonts w:ascii="Arial" w:hAnsi="Arial" w:cs="Arial"/>
          <w:color w:val="333333"/>
        </w:rPr>
        <w:t xml:space="preserve"> tendo conhecimento dos trabalhos de Niépce, contacta com este, e mais tarde juntos criam uma Sociedade em 1827, com o </w:t>
      </w:r>
      <w:r w:rsidR="007E229F" w:rsidRPr="009D35D9">
        <w:rPr>
          <w:rFonts w:ascii="Arial" w:hAnsi="Arial" w:cs="Arial"/>
          <w:color w:val="333333"/>
        </w:rPr>
        <w:t>objetivo</w:t>
      </w:r>
    </w:p>
    <w:p w:rsidR="00542B39" w:rsidRPr="009D35D9" w:rsidRDefault="00542B39" w:rsidP="00542B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</w:rPr>
      </w:pPr>
      <w:r w:rsidRPr="009D35D9">
        <w:rPr>
          <w:rFonts w:ascii="Arial" w:hAnsi="Arial" w:cs="Arial"/>
          <w:color w:val="333333"/>
        </w:rPr>
        <w:t>De desenvolver métodos que permitissem fixar imagens para</w:t>
      </w:r>
    </w:p>
    <w:p w:rsidR="005A12FC" w:rsidRPr="009D35D9" w:rsidRDefault="00542B39" w:rsidP="00542B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333333"/>
        </w:rPr>
      </w:pPr>
      <w:r w:rsidRPr="009D35D9">
        <w:rPr>
          <w:rFonts w:ascii="Arial" w:hAnsi="Arial" w:cs="Arial"/>
          <w:color w:val="333333"/>
        </w:rPr>
        <w:t xml:space="preserve">Sempre; </w:t>
      </w:r>
      <w:r w:rsidR="005A12FC" w:rsidRPr="009D35D9">
        <w:rPr>
          <w:rFonts w:ascii="Arial" w:hAnsi="Arial" w:cs="Arial"/>
        </w:rPr>
        <w:t xml:space="preserve">Com a sua parceria com </w:t>
      </w:r>
      <w:hyperlink r:id="rId88" w:tooltip="Joseph Nicéphore Niépce" w:history="1">
        <w:r w:rsidR="005A12FC" w:rsidRPr="009D35D9">
          <w:rPr>
            <w:rStyle w:val="Hiperligao"/>
            <w:rFonts w:ascii="Arial" w:hAnsi="Arial" w:cs="Arial"/>
            <w:color w:val="auto"/>
            <w:u w:val="none"/>
          </w:rPr>
          <w:t>Joseph Nicéphore Niépce</w:t>
        </w:r>
      </w:hyperlink>
      <w:r w:rsidR="005A12FC" w:rsidRPr="009D35D9">
        <w:rPr>
          <w:rFonts w:ascii="Arial" w:hAnsi="Arial" w:cs="Arial"/>
        </w:rPr>
        <w:t xml:space="preserve"> (selada em contracto assinado a 14 de Dezembro de 1829), Daguerre herdou a invenção e os conhecimentos adquiridos por Niépce o que lhe permitiu adicionar uma nova variação da </w:t>
      </w:r>
      <w:r w:rsidR="005A12FC" w:rsidRPr="009D35D9">
        <w:rPr>
          <w:rFonts w:ascii="Arial" w:hAnsi="Arial" w:cs="Arial"/>
          <w:i/>
          <w:iCs/>
        </w:rPr>
        <w:t>camara obscura</w:t>
      </w:r>
      <w:r w:rsidR="005A12FC" w:rsidRPr="009D35D9">
        <w:rPr>
          <w:rFonts w:ascii="Arial" w:hAnsi="Arial" w:cs="Arial"/>
        </w:rPr>
        <w:t>.</w:t>
      </w:r>
    </w:p>
    <w:p w:rsidR="00E130FD" w:rsidRDefault="005A12FC" w:rsidP="00AC49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5D9">
        <w:rPr>
          <w:rFonts w:ascii="Arial" w:hAnsi="Arial" w:cs="Arial"/>
        </w:rPr>
        <w:t>Cada um trabalhou de forma independente mas por diferentes vias, Niépce procurava teimosamente resolver o seu processo com betume da Judeia ao passo que Daguerre procurava modificar o processo e os materiais usados a fim de reduzir o tempo de exposição que ainda se mantinha em cerca de uma</w:t>
      </w:r>
      <w:r w:rsidR="007E229F" w:rsidRPr="009D35D9">
        <w:rPr>
          <w:rFonts w:ascii="Arial" w:hAnsi="Arial" w:cs="Arial"/>
        </w:rPr>
        <w:t xml:space="preserve"> uma </w:t>
      </w:r>
      <w:r w:rsidRPr="009D35D9">
        <w:rPr>
          <w:rFonts w:ascii="Arial" w:hAnsi="Arial" w:cs="Arial"/>
        </w:rPr>
        <w:t>hora.</w:t>
      </w:r>
      <w:r w:rsidR="00542B39" w:rsidRPr="009D35D9">
        <w:rPr>
          <w:rFonts w:ascii="Arial" w:hAnsi="Arial" w:cs="Arial"/>
          <w:color w:val="333333"/>
        </w:rPr>
        <w:t xml:space="preserve"> </w:t>
      </w:r>
      <w:r w:rsidR="00542B39" w:rsidRPr="009D35D9">
        <w:rPr>
          <w:rFonts w:ascii="Arial" w:hAnsi="Arial" w:cs="Arial"/>
        </w:rPr>
        <w:t>Esta Sociedade durou até à morte de Niépce em 1833, Daguerre prossegue então sozinho as suas experiências</w:t>
      </w:r>
      <w:r w:rsidR="007E229F">
        <w:rPr>
          <w:rFonts w:ascii="Arial" w:hAnsi="Arial" w:cs="Arial"/>
          <w:sz w:val="24"/>
          <w:szCs w:val="24"/>
        </w:rPr>
        <w:t>.</w:t>
      </w:r>
    </w:p>
    <w:p w:rsidR="00E130FD" w:rsidRPr="00563779" w:rsidRDefault="00E130FD" w:rsidP="00E130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 w:themeColor="accent1" w:themeShade="80"/>
          <w:sz w:val="36"/>
          <w:szCs w:val="24"/>
        </w:rPr>
      </w:pPr>
    </w:p>
    <w:p w:rsidR="00F50633" w:rsidRDefault="00F50633" w:rsidP="00C21485">
      <w:pPr>
        <w:pStyle w:val="Cabealho2"/>
        <w:rPr>
          <w:rStyle w:val="hcb"/>
          <w:rFonts w:ascii="Arial" w:hAnsi="Arial" w:cs="Arial"/>
          <w:color w:val="1F4E79" w:themeColor="accent1" w:themeShade="80"/>
          <w:sz w:val="32"/>
        </w:rPr>
      </w:pPr>
    </w:p>
    <w:p w:rsidR="000255CA" w:rsidRDefault="000255CA" w:rsidP="00AC49AE">
      <w:pPr>
        <w:pStyle w:val="Cabealho1"/>
        <w:rPr>
          <w:rStyle w:val="hcb"/>
        </w:rPr>
      </w:pPr>
    </w:p>
    <w:p w:rsidR="000255CA" w:rsidRDefault="000255CA" w:rsidP="00AC49AE">
      <w:pPr>
        <w:pStyle w:val="Cabealho1"/>
        <w:rPr>
          <w:rStyle w:val="hcb"/>
        </w:rPr>
      </w:pPr>
      <w:bookmarkStart w:id="10" w:name="_Toc399344376"/>
      <w:r>
        <w:rPr>
          <w:noProof/>
          <w:sz w:val="36"/>
          <w:szCs w:val="24"/>
          <w:lang w:eastAsia="pt-PT"/>
        </w:rPr>
        <w:drawing>
          <wp:anchor distT="0" distB="0" distL="114300" distR="114300" simplePos="0" relativeHeight="251714048" behindDoc="0" locked="0" layoutInCell="1" allowOverlap="1" wp14:anchorId="308EE750" wp14:editId="754CB7C9">
            <wp:simplePos x="0" y="0"/>
            <wp:positionH relativeFrom="column">
              <wp:posOffset>5111115</wp:posOffset>
            </wp:positionH>
            <wp:positionV relativeFrom="paragraph">
              <wp:posOffset>528320</wp:posOffset>
            </wp:positionV>
            <wp:extent cx="1123950" cy="1454785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2Q9RQ756.jpg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:rsidR="00E130FD" w:rsidRPr="00AC49AE" w:rsidRDefault="00BE0F74" w:rsidP="00AC49AE">
      <w:pPr>
        <w:pStyle w:val="Cabealho1"/>
      </w:pPr>
      <w:hyperlink r:id="rId90" w:history="1">
        <w:bookmarkStart w:id="11" w:name="_Toc399344377"/>
        <w:r w:rsidR="00563779" w:rsidRPr="00AC49AE">
          <w:rPr>
            <w:rStyle w:val="ircpt"/>
          </w:rPr>
          <w:t>John Frederick William Herschel</w:t>
        </w:r>
        <w:bookmarkEnd w:id="11"/>
        <w:r w:rsidR="00563779" w:rsidRPr="00AC49AE">
          <w:rPr>
            <w:rStyle w:val="ircpt"/>
          </w:rPr>
          <w:t xml:space="preserve"> </w:t>
        </w:r>
      </w:hyperlink>
    </w:p>
    <w:p w:rsidR="00AC49AE" w:rsidRDefault="003940FF" w:rsidP="00D64028">
      <w:pPr>
        <w:autoSpaceDE w:val="0"/>
        <w:autoSpaceDN w:val="0"/>
        <w:adjustRightInd w:val="0"/>
        <w:spacing w:after="0" w:line="360" w:lineRule="auto"/>
        <w:rPr>
          <w:rFonts w:ascii="Frutiger-Light" w:hAnsi="Frutiger-Light" w:cs="Frutiger-Light"/>
          <w:color w:val="333333"/>
          <w:sz w:val="24"/>
          <w:szCs w:val="18"/>
        </w:rPr>
      </w:pPr>
      <w:r>
        <w:rPr>
          <w:rFonts w:ascii="Frutiger-Light" w:hAnsi="Frutiger-Light" w:cs="Frutiger-Light"/>
          <w:color w:val="333333"/>
          <w:sz w:val="24"/>
          <w:szCs w:val="18"/>
        </w:rPr>
        <w:tab/>
      </w:r>
    </w:p>
    <w:p w:rsidR="003940FF" w:rsidRPr="009D35D9" w:rsidRDefault="00EF069A" w:rsidP="00AC49AE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333333"/>
          <w:szCs w:val="18"/>
        </w:rPr>
      </w:pPr>
      <w:r w:rsidRPr="009D35D9">
        <w:rPr>
          <w:rFonts w:ascii="Arial" w:hAnsi="Arial" w:cs="Arial"/>
          <w:color w:val="333333"/>
          <w:szCs w:val="18"/>
        </w:rPr>
        <w:t xml:space="preserve">Hershel queria um método para fotografar as imagens </w:t>
      </w:r>
      <w:r w:rsidR="003940FF" w:rsidRPr="009D35D9">
        <w:rPr>
          <w:rFonts w:ascii="Arial" w:hAnsi="Arial" w:cs="Arial"/>
          <w:color w:val="333333"/>
          <w:szCs w:val="18"/>
        </w:rPr>
        <w:t xml:space="preserve">da </w:t>
      </w:r>
      <w:r w:rsidRPr="009D35D9">
        <w:rPr>
          <w:rFonts w:ascii="Arial" w:hAnsi="Arial" w:cs="Arial"/>
          <w:color w:val="333333"/>
          <w:szCs w:val="18"/>
        </w:rPr>
        <w:t xml:space="preserve">abóbada celeste obtida por um </w:t>
      </w:r>
      <w:r w:rsidR="00541805" w:rsidRPr="009D35D9">
        <w:rPr>
          <w:rFonts w:ascii="Arial" w:hAnsi="Arial" w:cs="Arial"/>
          <w:color w:val="333333"/>
          <w:szCs w:val="18"/>
        </w:rPr>
        <w:t>Telescópio</w:t>
      </w:r>
      <w:r w:rsidRPr="009D35D9">
        <w:rPr>
          <w:rFonts w:ascii="Arial" w:hAnsi="Arial" w:cs="Arial"/>
          <w:color w:val="333333"/>
          <w:szCs w:val="18"/>
        </w:rPr>
        <w:t xml:space="preserve"> que ele próprio construiu,</w:t>
      </w:r>
      <w:r w:rsidR="003940FF" w:rsidRPr="009D35D9">
        <w:rPr>
          <w:rFonts w:ascii="Arial" w:hAnsi="Arial" w:cs="Arial"/>
          <w:color w:val="333333"/>
          <w:szCs w:val="18"/>
        </w:rPr>
        <w:t xml:space="preserve"> </w:t>
      </w:r>
      <w:r w:rsidRPr="009D35D9">
        <w:rPr>
          <w:rFonts w:ascii="Arial" w:hAnsi="Arial" w:cs="Arial"/>
          <w:color w:val="333333"/>
          <w:szCs w:val="18"/>
        </w:rPr>
        <w:t xml:space="preserve">num interesse astronómico cuja ambição era registar todo os corpos visíveis no </w:t>
      </w:r>
      <w:r w:rsidR="007E229F" w:rsidRPr="009D35D9">
        <w:rPr>
          <w:rFonts w:ascii="Arial" w:hAnsi="Arial" w:cs="Arial"/>
          <w:color w:val="333333"/>
          <w:szCs w:val="18"/>
        </w:rPr>
        <w:t>céu.</w:t>
      </w:r>
    </w:p>
    <w:p w:rsidR="003940FF" w:rsidRPr="009D35D9" w:rsidRDefault="003940FF" w:rsidP="00D64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Cs w:val="18"/>
        </w:rPr>
      </w:pPr>
      <w:r w:rsidRPr="009D35D9">
        <w:rPr>
          <w:rFonts w:ascii="Arial" w:hAnsi="Arial" w:cs="Arial"/>
          <w:color w:val="333333"/>
          <w:szCs w:val="18"/>
        </w:rPr>
        <w:lastRenderedPageBreak/>
        <w:tab/>
        <w:t xml:space="preserve"> H</w:t>
      </w:r>
      <w:r w:rsidR="00EF069A" w:rsidRPr="009D35D9">
        <w:rPr>
          <w:rFonts w:ascii="Arial" w:hAnsi="Arial" w:cs="Arial"/>
          <w:color w:val="333333"/>
          <w:szCs w:val="18"/>
        </w:rPr>
        <w:t xml:space="preserve">ershel conhecia através de </w:t>
      </w:r>
      <w:r w:rsidR="007E229F" w:rsidRPr="009D35D9">
        <w:rPr>
          <w:rFonts w:ascii="Arial" w:hAnsi="Arial" w:cs="Arial"/>
          <w:color w:val="333333"/>
          <w:szCs w:val="18"/>
        </w:rPr>
        <w:t>Talbot,</w:t>
      </w:r>
      <w:r w:rsidRPr="009D35D9">
        <w:rPr>
          <w:rFonts w:ascii="Arial" w:hAnsi="Arial" w:cs="Arial"/>
          <w:color w:val="333333"/>
          <w:szCs w:val="18"/>
        </w:rPr>
        <w:t xml:space="preserve"> </w:t>
      </w:r>
      <w:r w:rsidR="00EF069A" w:rsidRPr="009D35D9">
        <w:rPr>
          <w:rFonts w:ascii="Arial" w:hAnsi="Arial" w:cs="Arial"/>
          <w:color w:val="333333"/>
          <w:szCs w:val="18"/>
        </w:rPr>
        <w:t>as dificuldades que en</w:t>
      </w:r>
      <w:r w:rsidRPr="009D35D9">
        <w:rPr>
          <w:rFonts w:ascii="Arial" w:hAnsi="Arial" w:cs="Arial"/>
          <w:color w:val="333333"/>
          <w:szCs w:val="18"/>
        </w:rPr>
        <w:t>v</w:t>
      </w:r>
      <w:r w:rsidR="00EF069A" w:rsidRPr="009D35D9">
        <w:rPr>
          <w:rFonts w:ascii="Arial" w:hAnsi="Arial" w:cs="Arial"/>
          <w:color w:val="333333"/>
          <w:szCs w:val="18"/>
        </w:rPr>
        <w:t>ol</w:t>
      </w:r>
      <w:r w:rsidRPr="009D35D9">
        <w:rPr>
          <w:rFonts w:ascii="Arial" w:hAnsi="Arial" w:cs="Arial"/>
          <w:color w:val="333333"/>
          <w:szCs w:val="18"/>
        </w:rPr>
        <w:t>viam os pioneiros da fotografia</w:t>
      </w:r>
      <w:r w:rsidR="002909B5" w:rsidRPr="009D35D9">
        <w:rPr>
          <w:rFonts w:ascii="Arial" w:hAnsi="Arial" w:cs="Arial"/>
          <w:color w:val="333333"/>
          <w:szCs w:val="18"/>
        </w:rPr>
        <w:t xml:space="preserve">. </w:t>
      </w:r>
    </w:p>
    <w:p w:rsidR="002909B5" w:rsidRPr="009D35D9" w:rsidRDefault="003940FF" w:rsidP="00D64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Cs w:val="18"/>
        </w:rPr>
      </w:pPr>
      <w:r w:rsidRPr="009D35D9">
        <w:rPr>
          <w:rFonts w:ascii="Arial" w:hAnsi="Arial" w:cs="Arial"/>
          <w:color w:val="333333"/>
          <w:szCs w:val="18"/>
        </w:rPr>
        <w:tab/>
      </w:r>
      <w:r w:rsidR="002909B5" w:rsidRPr="009D35D9">
        <w:rPr>
          <w:rFonts w:ascii="Arial" w:hAnsi="Arial" w:cs="Arial"/>
          <w:color w:val="333333"/>
          <w:szCs w:val="18"/>
        </w:rPr>
        <w:t>Frederick e Talbot trocaram diversas experiencias e informações durante</w:t>
      </w:r>
      <w:r w:rsidRPr="009D35D9">
        <w:rPr>
          <w:rFonts w:ascii="Arial" w:hAnsi="Arial" w:cs="Arial"/>
          <w:color w:val="333333"/>
          <w:szCs w:val="18"/>
        </w:rPr>
        <w:t xml:space="preserve"> algum </w:t>
      </w:r>
      <w:r w:rsidR="007E229F" w:rsidRPr="009D35D9">
        <w:rPr>
          <w:rFonts w:ascii="Arial" w:hAnsi="Arial" w:cs="Arial"/>
          <w:color w:val="333333"/>
          <w:szCs w:val="18"/>
        </w:rPr>
        <w:t>tempo, pois, H</w:t>
      </w:r>
      <w:r w:rsidR="002909B5" w:rsidRPr="009D35D9">
        <w:rPr>
          <w:rFonts w:ascii="Arial" w:hAnsi="Arial" w:cs="Arial"/>
          <w:color w:val="333333"/>
          <w:szCs w:val="18"/>
        </w:rPr>
        <w:t>ershel tinha conhecimentos muito mais profundos de química.</w:t>
      </w:r>
    </w:p>
    <w:p w:rsidR="00477A9F" w:rsidRPr="008F50DA" w:rsidRDefault="003940FF" w:rsidP="008F50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Cs w:val="18"/>
        </w:rPr>
      </w:pPr>
      <w:r w:rsidRPr="009D35D9">
        <w:rPr>
          <w:rFonts w:ascii="Arial" w:hAnsi="Arial" w:cs="Arial"/>
          <w:color w:val="333333"/>
          <w:szCs w:val="18"/>
        </w:rPr>
        <w:tab/>
        <w:t xml:space="preserve">A sua </w:t>
      </w:r>
      <w:r w:rsidR="002909B5" w:rsidRPr="009D35D9">
        <w:rPr>
          <w:rFonts w:ascii="Arial" w:hAnsi="Arial" w:cs="Arial"/>
          <w:color w:val="333333"/>
          <w:szCs w:val="18"/>
        </w:rPr>
        <w:t>maior contribuição para a evolução da fotografia foi a descoberta do hipossulfito</w:t>
      </w:r>
      <w:r w:rsidR="008F50DA">
        <w:rPr>
          <w:rFonts w:ascii="Arial" w:hAnsi="Arial" w:cs="Arial"/>
          <w:color w:val="333333"/>
          <w:szCs w:val="18"/>
        </w:rPr>
        <w:t>.</w:t>
      </w:r>
    </w:p>
    <w:p w:rsidR="00477A9F" w:rsidRDefault="00477A9F" w:rsidP="00CA3048">
      <w:pPr>
        <w:jc w:val="center"/>
        <w:rPr>
          <w:rFonts w:ascii="Arial" w:hAnsi="Arial" w:cs="Arial"/>
          <w:bCs/>
          <w:color w:val="1F4E79" w:themeColor="accent1" w:themeShade="80"/>
          <w:sz w:val="32"/>
          <w:shd w:val="clear" w:color="auto" w:fill="FFFFFF"/>
        </w:rPr>
      </w:pPr>
    </w:p>
    <w:p w:rsidR="00477A9F" w:rsidRDefault="000255CA" w:rsidP="00CA3048">
      <w:pPr>
        <w:jc w:val="center"/>
        <w:rPr>
          <w:rFonts w:ascii="Arial" w:hAnsi="Arial" w:cs="Arial"/>
          <w:bCs/>
          <w:color w:val="1F4E79" w:themeColor="accent1" w:themeShade="80"/>
          <w:sz w:val="32"/>
          <w:shd w:val="clear" w:color="auto" w:fill="FFFFFF"/>
        </w:rPr>
      </w:pPr>
      <w:r w:rsidRPr="00AC49AE">
        <w:rPr>
          <w:noProof/>
          <w:lang w:eastAsia="pt-PT"/>
        </w:rPr>
        <w:drawing>
          <wp:anchor distT="0" distB="0" distL="114300" distR="114300" simplePos="0" relativeHeight="251641344" behindDoc="0" locked="0" layoutInCell="1" allowOverlap="1" wp14:anchorId="172826C2" wp14:editId="7A6399DE">
            <wp:simplePos x="0" y="0"/>
            <wp:positionH relativeFrom="column">
              <wp:posOffset>5311140</wp:posOffset>
            </wp:positionH>
            <wp:positionV relativeFrom="paragraph">
              <wp:posOffset>157480</wp:posOffset>
            </wp:positionV>
            <wp:extent cx="1146175" cy="1329690"/>
            <wp:effectExtent l="152400" t="152400" r="339725" b="3467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ércules_Florence.jpg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329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0FD" w:rsidRPr="00AC49AE" w:rsidRDefault="00CA3048" w:rsidP="00AC49AE">
      <w:pPr>
        <w:pStyle w:val="Cabealho1"/>
      </w:pPr>
      <w:bookmarkStart w:id="12" w:name="_Toc399344378"/>
      <w:r w:rsidRPr="00AC49AE">
        <w:t>Antoine Hércule</w:t>
      </w:r>
      <w:r w:rsidR="00563779" w:rsidRPr="00AC49AE">
        <w:t>s</w:t>
      </w:r>
      <w:r w:rsidRPr="00AC49AE">
        <w:t xml:space="preserve"> Romuald Florence</w:t>
      </w:r>
      <w:bookmarkEnd w:id="12"/>
    </w:p>
    <w:p w:rsidR="00AC49AE" w:rsidRDefault="00E130FD" w:rsidP="00E130FD">
      <w:pPr>
        <w:spacing w:line="360" w:lineRule="auto"/>
        <w:rPr>
          <w:rFonts w:ascii="Arial" w:hAnsi="Arial" w:cs="Arial"/>
          <w:color w:val="252525"/>
          <w:shd w:val="clear" w:color="auto" w:fill="FFFFFF"/>
        </w:rPr>
      </w:pPr>
      <w:r w:rsidRPr="009D35D9">
        <w:rPr>
          <w:rFonts w:ascii="Arial" w:hAnsi="Arial" w:cs="Arial"/>
          <w:color w:val="252525"/>
          <w:shd w:val="clear" w:color="auto" w:fill="FFFFFF"/>
        </w:rPr>
        <w:tab/>
      </w:r>
    </w:p>
    <w:p w:rsidR="00AC49AE" w:rsidRDefault="00CA3048" w:rsidP="00AC49AE">
      <w:pPr>
        <w:spacing w:line="360" w:lineRule="auto"/>
        <w:ind w:firstLine="708"/>
        <w:rPr>
          <w:rFonts w:ascii="Arial" w:hAnsi="Arial" w:cs="Arial"/>
          <w:shd w:val="clear" w:color="auto" w:fill="FFFFFF"/>
        </w:rPr>
      </w:pPr>
      <w:r w:rsidRPr="009D35D9">
        <w:rPr>
          <w:rFonts w:ascii="Arial" w:hAnsi="Arial" w:cs="Arial"/>
          <w:color w:val="252525"/>
          <w:shd w:val="clear" w:color="auto" w:fill="FFFFFF"/>
        </w:rPr>
        <w:t>Conhecido como</w:t>
      </w:r>
      <w:r w:rsidRPr="009D35D9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9D35D9">
        <w:rPr>
          <w:rFonts w:ascii="Arial" w:hAnsi="Arial" w:cs="Arial"/>
          <w:bCs/>
          <w:color w:val="252525"/>
          <w:shd w:val="clear" w:color="auto" w:fill="FFFFFF"/>
        </w:rPr>
        <w:t>Hércules Florence</w:t>
      </w:r>
      <w:r w:rsidRPr="009D35D9">
        <w:rPr>
          <w:rFonts w:ascii="Arial" w:hAnsi="Arial" w:cs="Arial"/>
          <w:color w:val="252525"/>
          <w:shd w:val="clear" w:color="auto" w:fill="FFFFFF"/>
        </w:rPr>
        <w:t xml:space="preserve">, nascido a </w:t>
      </w:r>
      <w:hyperlink r:id="rId92" w:anchor="Nascimentos" w:tooltip="29 de fevereiro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29 de fevereiro</w:t>
        </w:r>
      </w:hyperlink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r w:rsidRPr="009D35D9">
        <w:rPr>
          <w:rFonts w:ascii="Arial" w:hAnsi="Arial" w:cs="Arial"/>
          <w:shd w:val="clear" w:color="auto" w:fill="FFFFFF"/>
        </w:rPr>
        <w:t>de</w:t>
      </w:r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3" w:tooltip="1804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1804</w:t>
        </w:r>
      </w:hyperlink>
      <w:r w:rsidRPr="009D35D9">
        <w:rPr>
          <w:rStyle w:val="apple-converted-space"/>
          <w:rFonts w:ascii="Arial" w:hAnsi="Arial" w:cs="Arial"/>
          <w:shd w:val="clear" w:color="auto" w:fill="FFFFFF"/>
        </w:rPr>
        <w:t xml:space="preserve"> em </w:t>
      </w:r>
      <w:hyperlink r:id="rId94" w:tooltip="Campinas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Campinas</w:t>
        </w:r>
      </w:hyperlink>
      <w:r w:rsidRPr="009D35D9">
        <w:rPr>
          <w:rFonts w:ascii="Arial" w:hAnsi="Arial" w:cs="Arial"/>
          <w:shd w:val="clear" w:color="auto" w:fill="FFFFFF"/>
        </w:rPr>
        <w:t xml:space="preserve"> e acabou por falecer a</w:t>
      </w:r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5" w:tooltip="27 de março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27 de março</w:t>
        </w:r>
      </w:hyperlink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r w:rsidRPr="009D35D9">
        <w:rPr>
          <w:rFonts w:ascii="Arial" w:hAnsi="Arial" w:cs="Arial"/>
          <w:shd w:val="clear" w:color="auto" w:fill="FFFFFF"/>
        </w:rPr>
        <w:t>de</w:t>
      </w:r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6" w:tooltip="1879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1879</w:t>
        </w:r>
      </w:hyperlink>
      <w:r w:rsidRPr="009D35D9">
        <w:rPr>
          <w:rFonts w:ascii="Arial" w:hAnsi="Arial" w:cs="Arial"/>
          <w:shd w:val="clear" w:color="auto" w:fill="FFFFFF"/>
        </w:rPr>
        <w:t>,foi</w:t>
      </w:r>
      <w:r w:rsidRPr="009D35D9">
        <w:rPr>
          <w:rFonts w:ascii="Arial" w:hAnsi="Arial" w:cs="Arial"/>
        </w:rPr>
        <w:t xml:space="preserve"> inventor </w:t>
      </w:r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7" w:tooltip="Desenho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desenhista</w:t>
        </w:r>
      </w:hyperlink>
      <w:r w:rsidRPr="009D35D9">
        <w:rPr>
          <w:rFonts w:ascii="Arial" w:hAnsi="Arial" w:cs="Arial"/>
          <w:shd w:val="clear" w:color="auto" w:fill="FFFFFF"/>
        </w:rPr>
        <w:t>,</w:t>
      </w:r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8" w:tooltip="Polígrafo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polígrafo</w:t>
        </w:r>
      </w:hyperlink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r w:rsidRPr="009D35D9">
        <w:rPr>
          <w:rFonts w:ascii="Arial" w:hAnsi="Arial" w:cs="Arial"/>
          <w:shd w:val="clear" w:color="auto" w:fill="FFFFFF"/>
        </w:rPr>
        <w:t>e pioneiro da</w:t>
      </w:r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9" w:tooltip="Fotografia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fotografia</w:t>
        </w:r>
      </w:hyperlink>
      <w:r w:rsidRPr="009D35D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00" w:tooltip="Franco-brasileiro" w:history="1">
        <w:r w:rsidRPr="009D35D9">
          <w:rPr>
            <w:rStyle w:val="Hiperligao"/>
            <w:rFonts w:ascii="Arial" w:hAnsi="Arial" w:cs="Arial"/>
            <w:color w:val="auto"/>
            <w:u w:val="none"/>
            <w:shd w:val="clear" w:color="auto" w:fill="FFFFFF"/>
          </w:rPr>
          <w:t>franco-brasileiro</w:t>
        </w:r>
      </w:hyperlink>
      <w:r w:rsidRPr="009D35D9">
        <w:rPr>
          <w:rFonts w:ascii="Arial" w:hAnsi="Arial" w:cs="Arial"/>
          <w:shd w:val="clear" w:color="auto" w:fill="FFFFFF"/>
        </w:rPr>
        <w:t>.</w:t>
      </w:r>
    </w:p>
    <w:p w:rsidR="00CA3048" w:rsidRPr="009D35D9" w:rsidRDefault="00CA3048" w:rsidP="00AC49AE">
      <w:pPr>
        <w:spacing w:line="360" w:lineRule="auto"/>
        <w:ind w:firstLine="708"/>
        <w:rPr>
          <w:rFonts w:ascii="Arial" w:hAnsi="Arial" w:cs="Arial"/>
          <w:shd w:val="clear" w:color="auto" w:fill="FFFFFF"/>
        </w:rPr>
      </w:pPr>
      <w:r w:rsidRPr="009D35D9">
        <w:rPr>
          <w:rFonts w:ascii="Arial" w:hAnsi="Arial" w:cs="Arial"/>
          <w:shd w:val="clear" w:color="auto" w:fill="FFFFFF"/>
        </w:rPr>
        <w:t xml:space="preserve">Desde de muito novo Florence demostrou possuir um notável talento para o desenho. </w:t>
      </w:r>
    </w:p>
    <w:p w:rsidR="00CA3048" w:rsidRPr="009D35D9" w:rsidRDefault="00CA3048" w:rsidP="00CA3048">
      <w:pPr>
        <w:spacing w:after="0" w:line="360" w:lineRule="auto"/>
        <w:ind w:firstLine="708"/>
        <w:rPr>
          <w:rFonts w:ascii="Arial" w:hAnsi="Arial" w:cs="Arial"/>
          <w:shd w:val="clear" w:color="auto" w:fill="FFFFFF"/>
        </w:rPr>
      </w:pPr>
      <w:r w:rsidRPr="009D35D9">
        <w:rPr>
          <w:rFonts w:ascii="Arial" w:hAnsi="Arial" w:cs="Arial"/>
          <w:shd w:val="clear" w:color="auto" w:fill="FFFFFF"/>
        </w:rPr>
        <w:t>Com apenas 16 anos teve o seu primeiro emprego como grumete, estando no Mónaco, na Holanda e na Bélgica.</w:t>
      </w:r>
    </w:p>
    <w:p w:rsidR="00CA3048" w:rsidRPr="009D35D9" w:rsidRDefault="00CA3048" w:rsidP="00CA3048">
      <w:pPr>
        <w:spacing w:after="0" w:line="360" w:lineRule="auto"/>
        <w:ind w:firstLine="708"/>
        <w:rPr>
          <w:rFonts w:ascii="Arial" w:hAnsi="Arial" w:cs="Arial"/>
          <w:shd w:val="clear" w:color="auto" w:fill="FFFFFF"/>
        </w:rPr>
      </w:pPr>
      <w:r w:rsidRPr="009D35D9">
        <w:rPr>
          <w:rFonts w:ascii="Arial" w:hAnsi="Arial" w:cs="Arial"/>
          <w:shd w:val="clear" w:color="auto" w:fill="FFFFFF"/>
        </w:rPr>
        <w:t xml:space="preserve"> Em 1824 chegou ao Brasil, ficando aposentado no Rio de Janeiro, acabando por se fixar no Brasil pelo resto da vida.</w:t>
      </w:r>
    </w:p>
    <w:p w:rsidR="00CA3048" w:rsidRPr="009D35D9" w:rsidRDefault="00CA3048" w:rsidP="00CA3048">
      <w:pPr>
        <w:spacing w:after="0" w:line="360" w:lineRule="auto"/>
        <w:ind w:firstLine="708"/>
        <w:rPr>
          <w:rFonts w:ascii="Arial" w:hAnsi="Arial" w:cs="Arial"/>
          <w:shd w:val="clear" w:color="auto" w:fill="FFFFFF"/>
        </w:rPr>
      </w:pPr>
      <w:r w:rsidRPr="009D35D9">
        <w:rPr>
          <w:rFonts w:ascii="Arial" w:hAnsi="Arial" w:cs="Arial"/>
          <w:shd w:val="clear" w:color="auto" w:fill="FFFFFF"/>
        </w:rPr>
        <w:t>No brasil, Florence queria inventar uma máquina que conseguisse gravar uma imagem.</w:t>
      </w:r>
    </w:p>
    <w:p w:rsidR="00CA3048" w:rsidRPr="009D35D9" w:rsidRDefault="00CA3048" w:rsidP="00CA3048">
      <w:pPr>
        <w:spacing w:after="0" w:line="360" w:lineRule="auto"/>
        <w:ind w:firstLine="708"/>
        <w:rPr>
          <w:rFonts w:ascii="Arial" w:hAnsi="Arial" w:cs="Arial"/>
          <w:shd w:val="clear" w:color="auto" w:fill="FFFFFF"/>
        </w:rPr>
      </w:pPr>
      <w:r w:rsidRPr="009D35D9">
        <w:rPr>
          <w:rFonts w:ascii="Arial" w:hAnsi="Arial" w:cs="Arial"/>
          <w:shd w:val="clear" w:color="auto" w:fill="FFFFFF"/>
        </w:rPr>
        <w:t>Florence foi quem deu o nome de “fotografia”.</w:t>
      </w:r>
    </w:p>
    <w:p w:rsidR="00CA3048" w:rsidRDefault="00CA3048" w:rsidP="00CA3048">
      <w:pPr>
        <w:spacing w:after="0" w:line="360" w:lineRule="auto"/>
        <w:ind w:firstLine="708"/>
        <w:rPr>
          <w:rFonts w:ascii="Arial" w:hAnsi="Arial" w:cs="Arial"/>
          <w:sz w:val="24"/>
          <w:shd w:val="clear" w:color="auto" w:fill="FFFFFF"/>
        </w:rPr>
      </w:pPr>
    </w:p>
    <w:p w:rsidR="00CA3048" w:rsidRDefault="00CA3048" w:rsidP="00CA3048">
      <w:pPr>
        <w:spacing w:after="0" w:line="360" w:lineRule="auto"/>
        <w:ind w:firstLine="708"/>
        <w:rPr>
          <w:rFonts w:ascii="Arial" w:hAnsi="Arial" w:cs="Arial"/>
          <w:sz w:val="24"/>
          <w:shd w:val="clear" w:color="auto" w:fill="FFFFFF"/>
        </w:rPr>
      </w:pPr>
    </w:p>
    <w:p w:rsidR="00CA3048" w:rsidRPr="00AC49AE" w:rsidRDefault="00CA3048" w:rsidP="00AC49AE">
      <w:pPr>
        <w:pStyle w:val="Cabealho1"/>
      </w:pPr>
      <w:bookmarkStart w:id="13" w:name="_Toc399344379"/>
      <w:r w:rsidRPr="00AC49AE">
        <w:rPr>
          <w:noProof/>
          <w:lang w:eastAsia="pt-PT"/>
        </w:rPr>
        <w:drawing>
          <wp:anchor distT="0" distB="0" distL="114300" distR="114300" simplePos="0" relativeHeight="251650560" behindDoc="0" locked="0" layoutInCell="1" allowOverlap="1" wp14:anchorId="37F73713" wp14:editId="2208B610">
            <wp:simplePos x="0" y="0"/>
            <wp:positionH relativeFrom="column">
              <wp:posOffset>5097780</wp:posOffset>
            </wp:positionH>
            <wp:positionV relativeFrom="paragraph">
              <wp:posOffset>503555</wp:posOffset>
            </wp:positionV>
            <wp:extent cx="889635" cy="1275715"/>
            <wp:effectExtent l="152400" t="152400" r="348615" b="343535"/>
            <wp:wrapSquare wrapText="bothSides"/>
            <wp:docPr id="2" name="Imagem 1" descr="https://lh6.googleusercontent.com/-Txt11z-4qnc/TXzf8DVRtpI/AAAAAAAAABI/6sjm3vT2bao/s200/vogel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Txt11z-4qnc/TXzf8DVRtpI/AAAAAAAAABI/6sjm3vT2bao/s200/vogel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75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03" w:history="1">
        <w:r w:rsidRPr="00AC49AE">
          <w:rPr>
            <w:rStyle w:val="Hiperligao"/>
            <w:color w:val="1F4E79" w:themeColor="accent1" w:themeShade="80"/>
            <w:u w:val="none"/>
          </w:rPr>
          <w:t>Richard Leach Maddox</w:t>
        </w:r>
        <w:bookmarkEnd w:id="13"/>
      </w:hyperlink>
    </w:p>
    <w:p w:rsidR="00477A9F" w:rsidRDefault="00CA3048" w:rsidP="00477A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:rsidR="009D35D9" w:rsidRDefault="00F33AC3" w:rsidP="00AC49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5D9">
        <w:rPr>
          <w:rFonts w:ascii="Arial" w:hAnsi="Arial" w:cs="Arial"/>
        </w:rPr>
        <w:t>Maddox nasceu</w:t>
      </w:r>
      <w:r w:rsidR="00CA3048" w:rsidRPr="009D35D9">
        <w:rPr>
          <w:rFonts w:ascii="Arial" w:eastAsia="Times New Roman" w:hAnsi="Arial" w:cs="Arial"/>
          <w:lang w:eastAsia="pt-PT"/>
        </w:rPr>
        <w:t xml:space="preserve"> a</w:t>
      </w:r>
      <w:r w:rsidR="009D35D9">
        <w:rPr>
          <w:rFonts w:ascii="Arial" w:eastAsia="Times New Roman" w:hAnsi="Arial" w:cs="Arial"/>
          <w:lang w:eastAsia="pt-PT"/>
        </w:rPr>
        <w:t xml:space="preserve"> 4 de agosto de 1816,foi um fotógrafo inglês para além de médico.</w:t>
      </w:r>
    </w:p>
    <w:p w:rsidR="00CA3048" w:rsidRPr="009D35D9" w:rsidRDefault="00CA3048" w:rsidP="00CA30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5D9">
        <w:rPr>
          <w:rFonts w:ascii="Arial" w:eastAsia="Times New Roman" w:hAnsi="Arial" w:cs="Arial"/>
          <w:lang w:eastAsia="pt-PT"/>
        </w:rPr>
        <w:tab/>
      </w:r>
      <w:r w:rsidR="009D35D9">
        <w:rPr>
          <w:rFonts w:ascii="Arial" w:eastAsia="Times New Roman" w:hAnsi="Arial" w:cs="Arial"/>
          <w:lang w:eastAsia="pt-PT"/>
        </w:rPr>
        <w:t xml:space="preserve">A </w:t>
      </w:r>
      <w:r w:rsidRPr="009D35D9">
        <w:rPr>
          <w:rFonts w:ascii="Arial" w:eastAsia="Times New Roman" w:hAnsi="Arial" w:cs="Arial"/>
          <w:lang w:eastAsia="pt-PT"/>
        </w:rPr>
        <w:t>Sua principal contribuição para a fotografia foi descobrir o processo realizado com placas negativas de gelatina de baixo peso</w:t>
      </w:r>
      <w:r w:rsidR="00F81063">
        <w:rPr>
          <w:rFonts w:ascii="Arial" w:eastAsia="Times New Roman" w:hAnsi="Arial" w:cs="Arial"/>
          <w:lang w:eastAsia="pt-PT"/>
        </w:rPr>
        <w:t xml:space="preserve"> </w:t>
      </w:r>
      <w:r w:rsidRPr="009D35D9">
        <w:rPr>
          <w:rFonts w:ascii="Arial" w:hAnsi="Arial" w:cs="Arial"/>
        </w:rPr>
        <w:t>em 1871</w:t>
      </w:r>
      <w:r w:rsidR="00F81063">
        <w:rPr>
          <w:rFonts w:ascii="Arial" w:hAnsi="Arial" w:cs="Arial"/>
        </w:rPr>
        <w:t>,</w:t>
      </w:r>
      <w:r w:rsidRPr="009D35D9">
        <w:rPr>
          <w:rFonts w:ascii="Arial" w:hAnsi="Arial" w:cs="Arial"/>
        </w:rPr>
        <w:t xml:space="preserve"> Maddox </w:t>
      </w:r>
      <w:r w:rsidRPr="009D35D9">
        <w:rPr>
          <w:rFonts w:ascii="Arial" w:hAnsi="Arial" w:cs="Arial"/>
        </w:rPr>
        <w:lastRenderedPageBreak/>
        <w:t xml:space="preserve">fixa o brometo de prata numa suspensão gelatinosa, criando assim o processo de chapas secas. Em </w:t>
      </w:r>
      <w:hyperlink r:id="rId104" w:tooltip="1874" w:history="1">
        <w:r w:rsidRPr="009D35D9">
          <w:rPr>
            <w:rStyle w:val="Hiperligao"/>
            <w:rFonts w:ascii="Arial" w:eastAsiaTheme="majorEastAsia" w:hAnsi="Arial" w:cs="Arial"/>
            <w:color w:val="auto"/>
            <w:u w:val="none"/>
          </w:rPr>
          <w:t>1874</w:t>
        </w:r>
      </w:hyperlink>
      <w:r w:rsidRPr="009D35D9">
        <w:rPr>
          <w:rFonts w:ascii="Arial" w:hAnsi="Arial" w:cs="Arial"/>
        </w:rPr>
        <w:t xml:space="preserve">, passaram a ser lavadas em água corrente, para eliminar sais residuais e preservar </w:t>
      </w:r>
      <w:r w:rsidR="00F33AC3" w:rsidRPr="009D35D9">
        <w:rPr>
          <w:rFonts w:ascii="Arial" w:hAnsi="Arial" w:cs="Arial"/>
        </w:rPr>
        <w:t>as placas</w:t>
      </w:r>
      <w:r w:rsidRPr="009D35D9">
        <w:rPr>
          <w:rFonts w:ascii="Arial" w:hAnsi="Arial" w:cs="Arial"/>
        </w:rPr>
        <w:t xml:space="preserve">. </w:t>
      </w:r>
      <w:r w:rsidRPr="009D35D9">
        <w:rPr>
          <w:rFonts w:ascii="Arial" w:eastAsia="Times New Roman" w:hAnsi="Arial" w:cs="Arial"/>
          <w:lang w:eastAsia="pt-PT"/>
        </w:rPr>
        <w:t xml:space="preserve">Seu trabalho como médico fez lo viajar, principalmente para Itália e Turquia antes de se estabelecer permanentemente na </w:t>
      </w:r>
      <w:r w:rsidR="00F33AC3" w:rsidRPr="009D35D9">
        <w:rPr>
          <w:rFonts w:ascii="Arial" w:eastAsia="Times New Roman" w:hAnsi="Arial" w:cs="Arial"/>
          <w:lang w:eastAsia="pt-PT"/>
        </w:rPr>
        <w:t>Grã</w:t>
      </w:r>
      <w:r w:rsidRPr="009D35D9">
        <w:rPr>
          <w:rFonts w:ascii="Arial" w:eastAsia="Times New Roman" w:hAnsi="Arial" w:cs="Arial"/>
          <w:lang w:eastAsia="pt-PT"/>
        </w:rPr>
        <w:t xml:space="preserve"> Bretanha. Como fotógrafo, interessava se principalmente pelas fotos de paisagens. Em 1901 recebeu a medalha por grande ajuda no progresso da fotografia pela "Royal Photography Society". </w:t>
      </w:r>
    </w:p>
    <w:p w:rsidR="00CA3048" w:rsidRPr="00AC49AE" w:rsidRDefault="00CA3048" w:rsidP="00AC49AE">
      <w:pPr>
        <w:pStyle w:val="Cabealho1"/>
      </w:pPr>
      <w:bookmarkStart w:id="14" w:name="_Toc399344380"/>
      <w:r w:rsidRPr="00AC49AE">
        <w:rPr>
          <w:noProof/>
          <w:lang w:eastAsia="pt-PT"/>
        </w:rPr>
        <w:drawing>
          <wp:anchor distT="0" distB="0" distL="114300" distR="114300" simplePos="0" relativeHeight="251661824" behindDoc="0" locked="0" layoutInCell="1" allowOverlap="1" wp14:anchorId="64436026" wp14:editId="07CC849A">
            <wp:simplePos x="0" y="0"/>
            <wp:positionH relativeFrom="column">
              <wp:posOffset>4977765</wp:posOffset>
            </wp:positionH>
            <wp:positionV relativeFrom="paragraph">
              <wp:posOffset>234950</wp:posOffset>
            </wp:positionV>
            <wp:extent cx="846455" cy="1367155"/>
            <wp:effectExtent l="152400" t="152400" r="334645" b="347345"/>
            <wp:wrapSquare wrapText="bothSides"/>
            <wp:docPr id="5" name="Imagem 4" descr="http://ts1.mm.bing.net/th?&amp;id=HN.607986113195150945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&amp;id=HN.607986113195150945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367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06" w:tooltip="Frederick Scott Archer" w:history="1">
        <w:r w:rsidRPr="00AC49AE">
          <w:rPr>
            <w:rStyle w:val="Hiperligao"/>
            <w:color w:val="1F4E79" w:themeColor="accent1" w:themeShade="80"/>
            <w:u w:val="none"/>
          </w:rPr>
          <w:t>Frederick Scott Archer</w:t>
        </w:r>
        <w:bookmarkEnd w:id="14"/>
      </w:hyperlink>
    </w:p>
    <w:p w:rsidR="00AC49AE" w:rsidRDefault="00CA3048" w:rsidP="009D35D9">
      <w:pPr>
        <w:tabs>
          <w:tab w:val="left" w:pos="1746"/>
        </w:tabs>
        <w:spacing w:line="360" w:lineRule="auto"/>
        <w:jc w:val="both"/>
        <w:rPr>
          <w:sz w:val="20"/>
        </w:rPr>
      </w:pPr>
      <w:r>
        <w:t xml:space="preserve"> </w:t>
      </w:r>
      <w:r w:rsidR="009D35D9">
        <w:rPr>
          <w:sz w:val="20"/>
        </w:rPr>
        <w:tab/>
      </w:r>
    </w:p>
    <w:p w:rsidR="00CA3048" w:rsidRPr="009D35D9" w:rsidRDefault="00AC49AE" w:rsidP="009D35D9">
      <w:pPr>
        <w:tabs>
          <w:tab w:val="left" w:pos="1746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="00CA3048" w:rsidRPr="009D35D9">
        <w:rPr>
          <w:rFonts w:ascii="Arial" w:hAnsi="Arial" w:cs="Arial"/>
        </w:rPr>
        <w:t xml:space="preserve">Frederick Scott Archer inventou em </w:t>
      </w:r>
      <w:hyperlink r:id="rId107" w:tooltip="1851" w:history="1">
        <w:r w:rsidR="00CA3048" w:rsidRPr="009D35D9">
          <w:rPr>
            <w:rStyle w:val="Hiperligao"/>
            <w:rFonts w:ascii="Arial" w:hAnsi="Arial" w:cs="Arial"/>
            <w:color w:val="auto"/>
            <w:u w:val="none"/>
          </w:rPr>
          <w:t>1851</w:t>
        </w:r>
      </w:hyperlink>
      <w:r w:rsidR="00CA3048" w:rsidRPr="009D35D9">
        <w:rPr>
          <w:rFonts w:ascii="Arial" w:hAnsi="Arial" w:cs="Arial"/>
        </w:rPr>
        <w:t xml:space="preserve"> a emulsão de colódio </w:t>
      </w:r>
      <w:r w:rsidR="00F33AC3" w:rsidRPr="009D35D9">
        <w:rPr>
          <w:rFonts w:ascii="Arial" w:hAnsi="Arial" w:cs="Arial"/>
        </w:rPr>
        <w:t>húmida, este</w:t>
      </w:r>
      <w:r w:rsidR="00CA3048" w:rsidRPr="009D35D9">
        <w:rPr>
          <w:rFonts w:ascii="Arial" w:hAnsi="Arial" w:cs="Arial"/>
        </w:rPr>
        <w:t xml:space="preserve"> processo era uma solução de piroxilina em éter e álcool, adicionava se um iodeto solúvel, com certa quantidade de brometo, e cobria uma placa de vidro com o preparado. </w:t>
      </w:r>
    </w:p>
    <w:p w:rsidR="00CA3048" w:rsidRPr="009D35D9" w:rsidRDefault="00CA3048" w:rsidP="00CA3048">
      <w:pPr>
        <w:tabs>
          <w:tab w:val="left" w:pos="1746"/>
        </w:tabs>
        <w:spacing w:line="360" w:lineRule="auto"/>
        <w:rPr>
          <w:rFonts w:ascii="Arial" w:hAnsi="Arial" w:cs="Arial"/>
        </w:rPr>
      </w:pPr>
      <w:r w:rsidRPr="009D35D9">
        <w:rPr>
          <w:rFonts w:ascii="Arial" w:hAnsi="Arial" w:cs="Arial"/>
        </w:rPr>
        <w:tab/>
        <w:t xml:space="preserve">Na câmara escura, o colódio iodizado, imerso em banho de prata, formava iodeto de prata com excesso de nitrato. Ainda húmida, a placa era exposta à luz na câmara, revelada por imersão em pirogalol com ácido acético e fixada com tiossulfato de sódio. </w:t>
      </w:r>
    </w:p>
    <w:p w:rsidR="00CA3048" w:rsidRPr="009D35D9" w:rsidRDefault="00CA3048" w:rsidP="00CA3048">
      <w:pPr>
        <w:tabs>
          <w:tab w:val="left" w:pos="1746"/>
        </w:tabs>
        <w:spacing w:line="360" w:lineRule="auto"/>
        <w:rPr>
          <w:rFonts w:ascii="Arial" w:hAnsi="Arial" w:cs="Arial"/>
        </w:rPr>
      </w:pPr>
      <w:r w:rsidRPr="009D35D9">
        <w:rPr>
          <w:rFonts w:ascii="Arial" w:hAnsi="Arial" w:cs="Arial"/>
        </w:rPr>
        <w:tab/>
        <w:t xml:space="preserve">Em </w:t>
      </w:r>
      <w:hyperlink r:id="rId108" w:tooltip="1864" w:history="1">
        <w:r w:rsidRPr="009D35D9">
          <w:rPr>
            <w:rStyle w:val="Hiperligao"/>
            <w:rFonts w:ascii="Arial" w:hAnsi="Arial" w:cs="Arial"/>
            <w:color w:val="auto"/>
            <w:u w:val="none"/>
          </w:rPr>
          <w:t>1864</w:t>
        </w:r>
      </w:hyperlink>
      <w:r w:rsidRPr="009D35D9">
        <w:rPr>
          <w:rFonts w:ascii="Arial" w:hAnsi="Arial" w:cs="Arial"/>
        </w:rPr>
        <w:t>, o processo foi aperfeiçoado e passou-se a produzir uma emulsão seca de brometo de prata em colódio</w:t>
      </w:r>
      <w:r w:rsidR="008F50DA">
        <w:rPr>
          <w:rFonts w:ascii="Arial" w:hAnsi="Arial" w:cs="Arial"/>
        </w:rPr>
        <w:t>.</w:t>
      </w:r>
    </w:p>
    <w:p w:rsidR="005343E2" w:rsidRDefault="005343E2" w:rsidP="00EC602D">
      <w:pPr>
        <w:rPr>
          <w:rFonts w:ascii="Frutiger-Light" w:hAnsi="Frutiger-Light" w:cs="Frutiger-Light"/>
          <w:color w:val="333333"/>
          <w:sz w:val="18"/>
          <w:szCs w:val="18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E1567B" w:rsidRDefault="00E1567B" w:rsidP="00E130FD">
      <w:pPr>
        <w:rPr>
          <w:rFonts w:ascii="Arial" w:hAnsi="Arial" w:cs="Arial"/>
        </w:rPr>
      </w:pPr>
    </w:p>
    <w:p w:rsidR="00E1567B" w:rsidRDefault="00E156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67B" w:rsidRDefault="00E1567B" w:rsidP="00E1567B">
      <w:pPr>
        <w:pStyle w:val="Cabealho1"/>
      </w:pPr>
      <w:bookmarkStart w:id="15" w:name="_Toc399344381"/>
      <w:r w:rsidRPr="00E1567B">
        <w:lastRenderedPageBreak/>
        <w:t>Glossário</w:t>
      </w:r>
      <w:bookmarkEnd w:id="15"/>
      <w:r w:rsidRPr="00E1567B">
        <w:t xml:space="preserve"> </w:t>
      </w:r>
    </w:p>
    <w:p w:rsidR="00E1567B" w:rsidRDefault="00E1567B" w:rsidP="00E1567B"/>
    <w:p w:rsidR="00E1567B" w:rsidRDefault="00E1567B" w:rsidP="00E1567B">
      <w:r w:rsidRPr="00E1567B">
        <w:rPr>
          <w:rFonts w:ascii="Arial" w:hAnsi="Arial" w:cs="Arial"/>
          <w:b/>
        </w:rPr>
        <w:t>Grumete</w:t>
      </w:r>
      <w:r>
        <w:t>: É quem a bordo faz a limpeza e ajuda os marinheiros nos diferentes trabalhos. É um aprendiz.</w:t>
      </w:r>
    </w:p>
    <w:p w:rsidR="00E1567B" w:rsidRDefault="00E1567B" w:rsidP="00E1567B"/>
    <w:p w:rsidR="00E1567B" w:rsidRPr="00E1567B" w:rsidRDefault="00E1567B" w:rsidP="00E1567B">
      <w:r w:rsidRPr="00E1567B">
        <w:br w:type="page"/>
      </w:r>
    </w:p>
    <w:p w:rsidR="00E1567B" w:rsidRDefault="00E1567B">
      <w:pPr>
        <w:rPr>
          <w:rFonts w:ascii="Arial" w:hAnsi="Arial" w:cs="Arial"/>
        </w:rPr>
      </w:pPr>
    </w:p>
    <w:p w:rsidR="00F50633" w:rsidRDefault="00F50633" w:rsidP="00E130FD">
      <w:pPr>
        <w:rPr>
          <w:rFonts w:ascii="Arial" w:hAnsi="Arial" w:cs="Arial"/>
        </w:rPr>
      </w:pPr>
    </w:p>
    <w:p w:rsidR="00AC49AE" w:rsidRDefault="00AC49AE" w:rsidP="00AC49AE">
      <w:pPr>
        <w:pStyle w:val="Cabealho1"/>
      </w:pPr>
    </w:p>
    <w:p w:rsidR="00AC49AE" w:rsidRDefault="00AC49AE" w:rsidP="00AC49AE">
      <w:pPr>
        <w:pStyle w:val="Cabealho1"/>
      </w:pPr>
    </w:p>
    <w:p w:rsidR="00F50633" w:rsidRPr="00AC49AE" w:rsidRDefault="00AC49AE" w:rsidP="00AC49AE">
      <w:pPr>
        <w:pStyle w:val="Cabealho1"/>
      </w:pPr>
      <w:bookmarkStart w:id="16" w:name="_Toc399344382"/>
      <w:r w:rsidRPr="00AC49AE">
        <w:t>Bibliografia</w:t>
      </w:r>
      <w:bookmarkEnd w:id="16"/>
    </w:p>
    <w:p w:rsidR="00AC49AE" w:rsidRDefault="00AC49AE" w:rsidP="00E130FD">
      <w:pPr>
        <w:rPr>
          <w:rFonts w:ascii="Arial" w:hAnsi="Arial" w:cs="Arial"/>
        </w:rPr>
      </w:pPr>
    </w:p>
    <w:p w:rsidR="00D64028" w:rsidRPr="00AC49AE" w:rsidRDefault="00BE0F74" w:rsidP="00AC49AE">
      <w:pPr>
        <w:ind w:left="708"/>
        <w:rPr>
          <w:rStyle w:val="Hiperligao"/>
          <w:rFonts w:ascii="Arial" w:hAnsi="Arial" w:cs="Arial"/>
          <w:color w:val="0070C0"/>
        </w:rPr>
      </w:pPr>
      <w:hyperlink r:id="rId109" w:history="1">
        <w:r w:rsidR="009B7586" w:rsidRPr="00AC49AE">
          <w:rPr>
            <w:rStyle w:val="Hiperligao"/>
            <w:rFonts w:ascii="Arial" w:hAnsi="Arial" w:cs="Arial"/>
            <w:color w:val="0070C0"/>
          </w:rPr>
          <w:t>http://www.cadernosorl.com/artigos/13/2.pdf</w:t>
        </w:r>
      </w:hyperlink>
    </w:p>
    <w:p w:rsidR="00AC49AE" w:rsidRDefault="00BE0F74" w:rsidP="00AC49AE">
      <w:pPr>
        <w:ind w:left="708"/>
        <w:rPr>
          <w:rFonts w:ascii="Arial" w:hAnsi="Arial" w:cs="Arial"/>
          <w:color w:val="0070C0"/>
          <w:u w:val="single"/>
        </w:rPr>
      </w:pPr>
      <w:hyperlink r:id="rId110" w:history="1">
        <w:r w:rsidR="00AC49AE" w:rsidRPr="00620DC9">
          <w:rPr>
            <w:rStyle w:val="Hiperligao"/>
            <w:rFonts w:ascii="Arial" w:hAnsi="Arial" w:cs="Arial"/>
          </w:rPr>
          <w:t>http://pt.wikipedia.org/wiki/John_Herschel</w:t>
        </w:r>
      </w:hyperlink>
    </w:p>
    <w:p w:rsidR="00AC49AE" w:rsidRPr="00AC49AE" w:rsidRDefault="00AC49AE" w:rsidP="00AC49AE">
      <w:pPr>
        <w:ind w:left="708"/>
        <w:rPr>
          <w:rFonts w:ascii="Arial" w:hAnsi="Arial" w:cs="Arial"/>
          <w:color w:val="0070C0"/>
          <w:u w:val="single"/>
        </w:rPr>
      </w:pPr>
      <w:proofErr w:type="gramStart"/>
      <w:r w:rsidRPr="00AC49AE">
        <w:rPr>
          <w:rFonts w:ascii="Arial" w:hAnsi="Arial" w:cs="Arial"/>
          <w:color w:val="0070C0"/>
          <w:u w:val="single"/>
        </w:rPr>
        <w:t>http:</w:t>
      </w:r>
      <w:proofErr w:type="gramEnd"/>
      <w:r w:rsidRPr="00AC49AE">
        <w:rPr>
          <w:rFonts w:ascii="Arial" w:hAnsi="Arial" w:cs="Arial"/>
          <w:color w:val="0070C0"/>
          <w:u w:val="single"/>
        </w:rPr>
        <w:t>//pt.wikipedia.org/wiki/Joseph_Nic%C3%A9phore_Ni%C3%A9pce</w:t>
      </w:r>
    </w:p>
    <w:p w:rsidR="00AC49AE" w:rsidRPr="00AC49AE" w:rsidRDefault="00AC49AE">
      <w:pPr>
        <w:ind w:left="708"/>
        <w:rPr>
          <w:rFonts w:ascii="Arial" w:hAnsi="Arial" w:cs="Arial"/>
          <w:color w:val="0070C0"/>
          <w:u w:val="single"/>
        </w:rPr>
      </w:pPr>
    </w:p>
    <w:sectPr w:rsidR="00AC49AE" w:rsidRPr="00AC49AE" w:rsidSect="004C74C3">
      <w:footerReference w:type="default" r:id="rId1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74" w:rsidRDefault="00BE0F74" w:rsidP="00664811">
      <w:pPr>
        <w:spacing w:after="0" w:line="240" w:lineRule="auto"/>
      </w:pPr>
      <w:r>
        <w:separator/>
      </w:r>
    </w:p>
  </w:endnote>
  <w:endnote w:type="continuationSeparator" w:id="0">
    <w:p w:rsidR="00BE0F74" w:rsidRDefault="00BE0F74" w:rsidP="006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CA" w:rsidRDefault="000255CA" w:rsidP="000255CA">
    <w:pPr>
      <w:pStyle w:val="Rodap"/>
      <w:ind w:left="63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74" w:rsidRDefault="00BE0F74" w:rsidP="00664811">
      <w:pPr>
        <w:spacing w:after="0" w:line="240" w:lineRule="auto"/>
      </w:pPr>
      <w:r>
        <w:separator/>
      </w:r>
    </w:p>
  </w:footnote>
  <w:footnote w:type="continuationSeparator" w:id="0">
    <w:p w:rsidR="00BE0F74" w:rsidRDefault="00BE0F74" w:rsidP="0066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EC9"/>
    <w:multiLevelType w:val="hybridMultilevel"/>
    <w:tmpl w:val="7DC8FE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35F16"/>
    <w:multiLevelType w:val="multilevel"/>
    <w:tmpl w:val="36A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0FD"/>
    <w:rsid w:val="00021433"/>
    <w:rsid w:val="000255CA"/>
    <w:rsid w:val="000A67ED"/>
    <w:rsid w:val="000E0C39"/>
    <w:rsid w:val="00144A45"/>
    <w:rsid w:val="002909B5"/>
    <w:rsid w:val="0036143E"/>
    <w:rsid w:val="003940FF"/>
    <w:rsid w:val="003B558A"/>
    <w:rsid w:val="00477A9F"/>
    <w:rsid w:val="004C74C3"/>
    <w:rsid w:val="005343E2"/>
    <w:rsid w:val="00541805"/>
    <w:rsid w:val="00542B39"/>
    <w:rsid w:val="00563779"/>
    <w:rsid w:val="0059640D"/>
    <w:rsid w:val="005976E8"/>
    <w:rsid w:val="005A12FC"/>
    <w:rsid w:val="00653E7D"/>
    <w:rsid w:val="00664811"/>
    <w:rsid w:val="006F76F6"/>
    <w:rsid w:val="00751366"/>
    <w:rsid w:val="007E229F"/>
    <w:rsid w:val="007F5C21"/>
    <w:rsid w:val="008F50DA"/>
    <w:rsid w:val="009B7586"/>
    <w:rsid w:val="009C2FCE"/>
    <w:rsid w:val="009D35D9"/>
    <w:rsid w:val="00A15250"/>
    <w:rsid w:val="00A17A2C"/>
    <w:rsid w:val="00A44996"/>
    <w:rsid w:val="00A51F23"/>
    <w:rsid w:val="00AC49AE"/>
    <w:rsid w:val="00B55B98"/>
    <w:rsid w:val="00BE0F74"/>
    <w:rsid w:val="00C15472"/>
    <w:rsid w:val="00C21485"/>
    <w:rsid w:val="00CA3048"/>
    <w:rsid w:val="00D17A1D"/>
    <w:rsid w:val="00D64028"/>
    <w:rsid w:val="00E130FD"/>
    <w:rsid w:val="00E1567B"/>
    <w:rsid w:val="00E35E29"/>
    <w:rsid w:val="00E43635"/>
    <w:rsid w:val="00EC602D"/>
    <w:rsid w:val="00EE627F"/>
    <w:rsid w:val="00EF069A"/>
    <w:rsid w:val="00F33AC3"/>
    <w:rsid w:val="00F40E5C"/>
    <w:rsid w:val="00F50633"/>
    <w:rsid w:val="00F81063"/>
    <w:rsid w:val="00F8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15DFC-186D-45AB-A941-8C9FD58E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C3"/>
  </w:style>
  <w:style w:type="paragraph" w:styleId="Cabealho1">
    <w:name w:val="heading 1"/>
    <w:basedOn w:val="Normal"/>
    <w:next w:val="Normal"/>
    <w:link w:val="Cabealho1Carter"/>
    <w:uiPriority w:val="9"/>
    <w:qFormat/>
    <w:rsid w:val="00AC49A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4E79" w:themeColor="accent1" w:themeShade="80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C21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A30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B758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40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40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6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4811"/>
  </w:style>
  <w:style w:type="paragraph" w:styleId="Rodap">
    <w:name w:val="footer"/>
    <w:basedOn w:val="Normal"/>
    <w:link w:val="RodapCarter"/>
    <w:uiPriority w:val="99"/>
    <w:unhideWhenUsed/>
    <w:rsid w:val="0066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4811"/>
  </w:style>
  <w:style w:type="character" w:customStyle="1" w:styleId="Cabealho3Carter">
    <w:name w:val="Cabeçalho 3 Caráter"/>
    <w:basedOn w:val="Tipodeletrapredefinidodopargrafo"/>
    <w:link w:val="Cabealho3"/>
    <w:uiPriority w:val="9"/>
    <w:rsid w:val="00CA304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Tipodeletrapredefinidodopargrafo"/>
    <w:rsid w:val="00CA3048"/>
  </w:style>
  <w:style w:type="character" w:customStyle="1" w:styleId="hcb">
    <w:name w:val="_hcb"/>
    <w:basedOn w:val="Tipodeletrapredefinidodopargrafo"/>
    <w:rsid w:val="00563779"/>
  </w:style>
  <w:style w:type="character" w:customStyle="1" w:styleId="ircpt">
    <w:name w:val="irc_pt"/>
    <w:basedOn w:val="Tipodeletrapredefinidodopargrafo"/>
    <w:rsid w:val="00563779"/>
  </w:style>
  <w:style w:type="character" w:customStyle="1" w:styleId="Cabealho1Carter">
    <w:name w:val="Cabeçalho 1 Caráter"/>
    <w:basedOn w:val="Tipodeletrapredefinidodopargrafo"/>
    <w:link w:val="Cabealho1"/>
    <w:uiPriority w:val="9"/>
    <w:rsid w:val="00AC49AE"/>
    <w:rPr>
      <w:rFonts w:ascii="Arial" w:eastAsiaTheme="majorEastAsia" w:hAnsi="Arial" w:cstheme="majorBidi"/>
      <w:b/>
      <w:color w:val="1F4E79" w:themeColor="accent1" w:themeShade="80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21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F50633"/>
    <w:pPr>
      <w:outlineLvl w:val="9"/>
    </w:pPr>
    <w:rPr>
      <w:rFonts w:asciiTheme="majorHAnsi" w:hAnsiTheme="majorHAnsi"/>
      <w:b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506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48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t.wikipedia.org/wiki/1871" TargetMode="External"/><Relationship Id="rId21" Type="http://schemas.openxmlformats.org/officeDocument/2006/relationships/hyperlink" Target="http://pt.wikipedia.org/wiki/Louis_Daguerre" TargetMode="External"/><Relationship Id="rId42" Type="http://schemas.openxmlformats.org/officeDocument/2006/relationships/hyperlink" Target="http://pt.wikipedia.org/wiki/Cinemat%C3%B3grafo" TargetMode="External"/><Relationship Id="rId47" Type="http://schemas.openxmlformats.org/officeDocument/2006/relationships/hyperlink" Target="http://pt.wikipedia.org/wiki/1907" TargetMode="External"/><Relationship Id="rId63" Type="http://schemas.openxmlformats.org/officeDocument/2006/relationships/image" Target="media/image3.jpeg"/><Relationship Id="rId68" Type="http://schemas.openxmlformats.org/officeDocument/2006/relationships/hyperlink" Target="http://pt.wikipedia.org/wiki/Matem%C3%A1tica" TargetMode="External"/><Relationship Id="rId84" Type="http://schemas.openxmlformats.org/officeDocument/2006/relationships/hyperlink" Target="http://pt.wikipedia.org/wiki/Heliografia" TargetMode="External"/><Relationship Id="rId89" Type="http://schemas.openxmlformats.org/officeDocument/2006/relationships/image" Target="media/image6.jpg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Fotografia" TargetMode="External"/><Relationship Id="rId29" Type="http://schemas.openxmlformats.org/officeDocument/2006/relationships/hyperlink" Target="http://pt.wikipedia.org/wiki/1872" TargetMode="External"/><Relationship Id="rId107" Type="http://schemas.openxmlformats.org/officeDocument/2006/relationships/hyperlink" Target="http://pt.wikipedia.org/wiki/1851" TargetMode="External"/><Relationship Id="rId11" Type="http://schemas.openxmlformats.org/officeDocument/2006/relationships/hyperlink" Target="http://pt.wikipedia.org/wiki/Cronologia" TargetMode="External"/><Relationship Id="rId24" Type="http://schemas.openxmlformats.org/officeDocument/2006/relationships/hyperlink" Target="http://pt.wikipedia.org/wiki/1851" TargetMode="External"/><Relationship Id="rId32" Type="http://schemas.openxmlformats.org/officeDocument/2006/relationships/hyperlink" Target="http://pt.wikipedia.org/wiki/1878" TargetMode="External"/><Relationship Id="rId37" Type="http://schemas.openxmlformats.org/officeDocument/2006/relationships/hyperlink" Target="http://pt.wikipedia.org/wiki/1891" TargetMode="External"/><Relationship Id="rId40" Type="http://schemas.openxmlformats.org/officeDocument/2006/relationships/hyperlink" Target="http://pt.wikipedia.org/wiki/1895" TargetMode="External"/><Relationship Id="rId45" Type="http://schemas.openxmlformats.org/officeDocument/2006/relationships/hyperlink" Target="http://pt.wikipedia.org/wiki/Arthur_Korn" TargetMode="External"/><Relationship Id="rId53" Type="http://schemas.openxmlformats.org/officeDocument/2006/relationships/hyperlink" Target="http://pt.wikipedia.org/wiki/1948" TargetMode="External"/><Relationship Id="rId58" Type="http://schemas.openxmlformats.org/officeDocument/2006/relationships/hyperlink" Target="http://pt.wikipedia.org/w/index.php?title=Camera_reflex&amp;action=edit&amp;redlink=1" TargetMode="External"/><Relationship Id="rId66" Type="http://schemas.openxmlformats.org/officeDocument/2006/relationships/hyperlink" Target="http://pt.wikipedia.org/wiki/C%C3%A2mera_escura" TargetMode="External"/><Relationship Id="rId74" Type="http://schemas.openxmlformats.org/officeDocument/2006/relationships/hyperlink" Target="http://pt.wikipedia.org/wiki/Amon%C3%ADaco" TargetMode="External"/><Relationship Id="rId79" Type="http://schemas.openxmlformats.org/officeDocument/2006/relationships/image" Target="media/image4.jpeg"/><Relationship Id="rId87" Type="http://schemas.openxmlformats.org/officeDocument/2006/relationships/image" Target="media/image5.jpeg"/><Relationship Id="rId102" Type="http://schemas.openxmlformats.org/officeDocument/2006/relationships/image" Target="media/image8.jpeg"/><Relationship Id="rId110" Type="http://schemas.openxmlformats.org/officeDocument/2006/relationships/hyperlink" Target="http://pt.wikipedia.org/wiki/John_Hersche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t.wikipedia.org/w/index.php?title=Nikon_F&amp;action=edit&amp;redlink=1" TargetMode="External"/><Relationship Id="rId82" Type="http://schemas.openxmlformats.org/officeDocument/2006/relationships/hyperlink" Target="http://pt.wikipedia.org/wiki/1793" TargetMode="External"/><Relationship Id="rId90" Type="http://schemas.openxmlformats.org/officeDocument/2006/relationships/hyperlink" Target="http://www.google.pt/url?sa=i&amp;rct=j&amp;q=&amp;esrc=s&amp;source=images&amp;cd=&amp;cad=rja&amp;uact=8&amp;docid=pM4k0xtS6_JxvM&amp;tbnid=ZkK1KltROTawDM:&amp;ved=0CAUQjhw&amp;url=http%3A%2F%2Fwww.darkestroom.com%2Fhistory%2Fbiographies%2Fjohn-frederick-william-herschel%2F&amp;ei=RN4iVKblA5WoyASphIK4Ag&amp;bvm=bv.75775273,d.cWc&amp;psig=AFQjCNEA2P3RyNWOKYJ6VmETwAzrlERvUA&amp;ust=1411657598898689" TargetMode="External"/><Relationship Id="rId95" Type="http://schemas.openxmlformats.org/officeDocument/2006/relationships/hyperlink" Target="http://pt.wikipedia.org/wiki/27_de_mar%C3%A7o" TargetMode="External"/><Relationship Id="rId19" Type="http://schemas.openxmlformats.org/officeDocument/2006/relationships/hyperlink" Target="http://pt.wikipedia.org/wiki/Cal%C3%B3tipo" TargetMode="External"/><Relationship Id="rId14" Type="http://schemas.openxmlformats.org/officeDocument/2006/relationships/hyperlink" Target="http://pt.wikipedia.org/wiki/1825" TargetMode="External"/><Relationship Id="rId22" Type="http://schemas.openxmlformats.org/officeDocument/2006/relationships/hyperlink" Target="http://pt.wikipedia.org/wiki/Daguerre%C3%B3tipo" TargetMode="External"/><Relationship Id="rId27" Type="http://schemas.openxmlformats.org/officeDocument/2006/relationships/hyperlink" Target="http://pt.wikipedia.org/w/index.php?title=Richard_Maddox&amp;action=edit&amp;redlink=1" TargetMode="External"/><Relationship Id="rId30" Type="http://schemas.openxmlformats.org/officeDocument/2006/relationships/hyperlink" Target="http://pt.wikipedia.org/wiki/Louis_Ducos_du_Hauron" TargetMode="External"/><Relationship Id="rId35" Type="http://schemas.openxmlformats.org/officeDocument/2006/relationships/hyperlink" Target="http://pt.wikipedia.org/wiki/1888" TargetMode="External"/><Relationship Id="rId43" Type="http://schemas.openxmlformats.org/officeDocument/2006/relationships/hyperlink" Target="http://pt.wikipedia.org/wiki/1898" TargetMode="External"/><Relationship Id="rId48" Type="http://schemas.openxmlformats.org/officeDocument/2006/relationships/hyperlink" Target="http://pt.wikipedia.org/w/index.php?title=Autochrome_Lumi%C3%A8re&amp;action=edit&amp;redlink=1" TargetMode="External"/><Relationship Id="rId56" Type="http://schemas.openxmlformats.org/officeDocument/2006/relationships/hyperlink" Target="http://pt.wikipedia.org/w/index.php?title=Edwin_H._Land&amp;action=edit&amp;redlink=1" TargetMode="External"/><Relationship Id="rId64" Type="http://schemas.openxmlformats.org/officeDocument/2006/relationships/hyperlink" Target="http://pt.wikipedia.org/wiki/William_Henry_Fox_Talbot" TargetMode="External"/><Relationship Id="rId69" Type="http://schemas.openxmlformats.org/officeDocument/2006/relationships/hyperlink" Target="http://pt.wikipedia.org/w/index.php?title=L%C3%ADnguas_orientais&amp;action=edit&amp;redlink=1" TargetMode="External"/><Relationship Id="rId77" Type="http://schemas.openxmlformats.org/officeDocument/2006/relationships/hyperlink" Target="http://pt.wikipedia.org/wiki/Sal_de_cozinha" TargetMode="External"/><Relationship Id="rId100" Type="http://schemas.openxmlformats.org/officeDocument/2006/relationships/hyperlink" Target="http://pt.wikipedia.org/wiki/Franco-brasileiro" TargetMode="External"/><Relationship Id="rId105" Type="http://schemas.openxmlformats.org/officeDocument/2006/relationships/image" Target="media/image9.jpeg"/><Relationship Id="rId113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pt.wikipedia.org/wiki/1925" TargetMode="External"/><Relationship Id="rId72" Type="http://schemas.openxmlformats.org/officeDocument/2006/relationships/hyperlink" Target="http://pt.wikipedia.org/wiki/Nitrato" TargetMode="External"/><Relationship Id="rId80" Type="http://schemas.openxmlformats.org/officeDocument/2006/relationships/hyperlink" Target="http://pt.wikipedia.org/wiki/Fran%C3%A7a" TargetMode="External"/><Relationship Id="rId85" Type="http://schemas.openxmlformats.org/officeDocument/2006/relationships/hyperlink" Target="http://pt.wikipedia.org/wiki/Ex%C3%A9rcito" TargetMode="External"/><Relationship Id="rId93" Type="http://schemas.openxmlformats.org/officeDocument/2006/relationships/hyperlink" Target="http://pt.wikipedia.org/wiki/1804" TargetMode="External"/><Relationship Id="rId98" Type="http://schemas.openxmlformats.org/officeDocument/2006/relationships/hyperlink" Target="http://pt.wikipedia.org/wiki/Pol%C3%ADgrafo" TargetMode="External"/><Relationship Id="rId3" Type="http://schemas.openxmlformats.org/officeDocument/2006/relationships/styles" Target="styles.xml"/><Relationship Id="rId12" Type="http://schemas.openxmlformats.org/officeDocument/2006/relationships/hyperlink" Target="http://pt.wikipedia.org/wiki/Tecnologia" TargetMode="External"/><Relationship Id="rId17" Type="http://schemas.openxmlformats.org/officeDocument/2006/relationships/hyperlink" Target="http://pt.wikipedia.org/wiki/1835" TargetMode="External"/><Relationship Id="rId25" Type="http://schemas.openxmlformats.org/officeDocument/2006/relationships/hyperlink" Target="http://pt.wikipedia.org/w/index.php?title=Col%C3%B3dio_%C3%BAmido&amp;action=edit&amp;redlink=1" TargetMode="External"/><Relationship Id="rId33" Type="http://schemas.openxmlformats.org/officeDocument/2006/relationships/hyperlink" Target="http://pt.wikipedia.org/wiki/Eadweard_Muybridge" TargetMode="External"/><Relationship Id="rId38" Type="http://schemas.openxmlformats.org/officeDocument/2006/relationships/hyperlink" Target="http://pt.wikipedia.org/wiki/Thomas_Edison" TargetMode="External"/><Relationship Id="rId46" Type="http://schemas.openxmlformats.org/officeDocument/2006/relationships/hyperlink" Target="http://pt.wikipedia.org/w/index.php?title=Fototelegrafia&amp;action=edit&amp;redlink=1" TargetMode="External"/><Relationship Id="rId59" Type="http://schemas.openxmlformats.org/officeDocument/2006/relationships/hyperlink" Target="http://pt.wikipedia.org/w/index.php?title=Asahi_Pentax&amp;action=edit&amp;redlink=1" TargetMode="External"/><Relationship Id="rId67" Type="http://schemas.openxmlformats.org/officeDocument/2006/relationships/hyperlink" Target="http://pt.wikipedia.org/wiki/Daguerre" TargetMode="External"/><Relationship Id="rId103" Type="http://schemas.openxmlformats.org/officeDocument/2006/relationships/hyperlink" Target="http://www.tipografos.net/fotografia/maddox.html" TargetMode="External"/><Relationship Id="rId108" Type="http://schemas.openxmlformats.org/officeDocument/2006/relationships/hyperlink" Target="http://pt.wikipedia.org/wiki/1864" TargetMode="External"/><Relationship Id="rId20" Type="http://schemas.openxmlformats.org/officeDocument/2006/relationships/hyperlink" Target="http://pt.wikipedia.org/wiki/1839" TargetMode="External"/><Relationship Id="rId41" Type="http://schemas.openxmlformats.org/officeDocument/2006/relationships/hyperlink" Target="http://pt.wikipedia.org/wiki/Auguste_e_Louis_Lumi%C3%A8re" TargetMode="External"/><Relationship Id="rId54" Type="http://schemas.openxmlformats.org/officeDocument/2006/relationships/hyperlink" Target="http://pt.wikipedia.org/wiki/Hasselblad" TargetMode="External"/><Relationship Id="rId62" Type="http://schemas.openxmlformats.org/officeDocument/2006/relationships/hyperlink" Target="https://www.google.pt/imgres?imgurl=http://img.informador.com.mx/biblioteca/imagen/370x277/799/798540.jpg&amp;imgrefurl=http://www.informador.com.mx/cultura/2012/404972/6/se-cumplen-135-anos-de-la-muerte-de-william-henry-fox-talbot.htm&amp;docid=dwvzNCRKJEWFMM&amp;tbnid=iVxw8BGl1u4_5M&amp;w=370&amp;h=277&amp;ei=TdoiVI2QLoy2yASD9YKAAw&amp;ved=0CAMQxiAwAQ&amp;iact=c" TargetMode="External"/><Relationship Id="rId70" Type="http://schemas.openxmlformats.org/officeDocument/2006/relationships/hyperlink" Target="http://pt.wikipedia.org/wiki/F%C3%ADsica" TargetMode="External"/><Relationship Id="rId75" Type="http://schemas.openxmlformats.org/officeDocument/2006/relationships/hyperlink" Target="http://pt.wikipedia.org/wiki/Cloreto_de_prata" TargetMode="External"/><Relationship Id="rId83" Type="http://schemas.openxmlformats.org/officeDocument/2006/relationships/hyperlink" Target="http://pt.wikipedia.org/wiki/1826" TargetMode="External"/><Relationship Id="rId88" Type="http://schemas.openxmlformats.org/officeDocument/2006/relationships/hyperlink" Target="http://pt.wikipedia.org/wiki/Joseph_Nic%C3%A9phore_Ni%C3%A9pce" TargetMode="External"/><Relationship Id="rId91" Type="http://schemas.openxmlformats.org/officeDocument/2006/relationships/image" Target="media/image7.jpeg"/><Relationship Id="rId96" Type="http://schemas.openxmlformats.org/officeDocument/2006/relationships/hyperlink" Target="http://pt.wikipedia.org/wiki/1879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t.wikipedia.org/wiki/Nic%C3%A9phore_Ni%C3%A9pce" TargetMode="External"/><Relationship Id="rId23" Type="http://schemas.openxmlformats.org/officeDocument/2006/relationships/hyperlink" Target="http://pt.wikipedia.org/wiki/1840" TargetMode="External"/><Relationship Id="rId28" Type="http://schemas.openxmlformats.org/officeDocument/2006/relationships/hyperlink" Target="http://pt.wikipedia.org/w/index.php?title=Placa_seca&amp;action=edit&amp;redlink=1" TargetMode="External"/><Relationship Id="rId36" Type="http://schemas.openxmlformats.org/officeDocument/2006/relationships/hyperlink" Target="http://pt.wikipedia.org/wiki/Kodak" TargetMode="External"/><Relationship Id="rId49" Type="http://schemas.openxmlformats.org/officeDocument/2006/relationships/hyperlink" Target="http://pt.wikipedia.org/wiki/1923" TargetMode="External"/><Relationship Id="rId57" Type="http://schemas.openxmlformats.org/officeDocument/2006/relationships/hyperlink" Target="http://pt.wikipedia.org/wiki/1957" TargetMode="External"/><Relationship Id="rId106" Type="http://schemas.openxmlformats.org/officeDocument/2006/relationships/hyperlink" Target="http://pt.wikipedia.org/wiki/Frederick_Scott_Archer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pt.wikipedia.org/wiki/Fotografia_colorida" TargetMode="External"/><Relationship Id="rId44" Type="http://schemas.openxmlformats.org/officeDocument/2006/relationships/hyperlink" Target="http://pt.wikipedia.org/wiki/1902" TargetMode="External"/><Relationship Id="rId52" Type="http://schemas.openxmlformats.org/officeDocument/2006/relationships/hyperlink" Target="http://pt.wikipedia.org/wiki/Leica" TargetMode="External"/><Relationship Id="rId60" Type="http://schemas.openxmlformats.org/officeDocument/2006/relationships/hyperlink" Target="http://pt.wikipedia.org/wiki/1959" TargetMode="External"/><Relationship Id="rId65" Type="http://schemas.openxmlformats.org/officeDocument/2006/relationships/hyperlink" Target="http://pt.wikipedia.org/wiki/1841" TargetMode="External"/><Relationship Id="rId73" Type="http://schemas.openxmlformats.org/officeDocument/2006/relationships/hyperlink" Target="http://pt.wikipedia.org/wiki/Cloreto_de_prata" TargetMode="External"/><Relationship Id="rId78" Type="http://schemas.openxmlformats.org/officeDocument/2006/relationships/hyperlink" Target="http://www.google.pt/url?url=http://www.photohistory-sussex.co.uk/NiepceJoephN.htm&amp;rct=j&amp;frm=1&amp;q=&amp;esrc=s&amp;sa=U&amp;ei=B1UcVLbuNIfN7Ab51oE4&amp;ved=0CCEQ9QEwBg&amp;usg=AFQjCNHmLsh-KivzkrgqwzPr6gTMFMpXtg" TargetMode="External"/><Relationship Id="rId81" Type="http://schemas.openxmlformats.org/officeDocument/2006/relationships/hyperlink" Target="http://pt.wikipedia.org/wiki/Fotografia" TargetMode="External"/><Relationship Id="rId86" Type="http://schemas.openxmlformats.org/officeDocument/2006/relationships/hyperlink" Target="http://www.google.pt/url?url=http://column.no/2014/08/fotografiet-fyller-175-ar/&amp;rct=j&amp;frm=1&amp;q=&amp;esrc=s&amp;sa=U&amp;ei=o08cVKX7NYnA7Abi44GIBg&amp;ved=0CDMQ9QEwDw&amp;usg=AFQjCNGL8MW7xncrgUO-Fl5bYdVSKt-QRQ" TargetMode="External"/><Relationship Id="rId94" Type="http://schemas.openxmlformats.org/officeDocument/2006/relationships/hyperlink" Target="http://pt.wikipedia.org/wiki/Campinas" TargetMode="External"/><Relationship Id="rId99" Type="http://schemas.openxmlformats.org/officeDocument/2006/relationships/hyperlink" Target="http://pt.wikipedia.org/wiki/Fotografia" TargetMode="External"/><Relationship Id="rId101" Type="http://schemas.openxmlformats.org/officeDocument/2006/relationships/hyperlink" Target="https://lh6.googleusercontent.com/-Txt11z-4qnc/TXzf8DVRtpI/AAAAAAAAABI/6sjm3vT2bao/s1600/vogel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pt/imgres?imgurl=http://www.cotianet.com.br/photo/hist/Images/H045.jpg&amp;imgrefurl=http://www.cotianet.com.br/photo/hist/camesc.htm&amp;h=140&amp;w=181&amp;tbnid=yDP2IKBzEliNOM:&amp;zoom=1&amp;docid=auGGCg8Gnp98cM&amp;ei=IFQdVKT-Mo_B7Abe3IDoCg&amp;tbm=isch&amp;ved=0CDcQMygDMAM&amp;iact=rc&amp;uact=3&amp;dur=1786&amp;page=1&amp;start=0&amp;ndsp=4" TargetMode="External"/><Relationship Id="rId13" Type="http://schemas.openxmlformats.org/officeDocument/2006/relationships/hyperlink" Target="http://pt.wikipedia.org/wiki/Fotografia" TargetMode="External"/><Relationship Id="rId18" Type="http://schemas.openxmlformats.org/officeDocument/2006/relationships/hyperlink" Target="http://pt.wikipedia.org/wiki/William_Henry_Fox_Talbot" TargetMode="External"/><Relationship Id="rId39" Type="http://schemas.openxmlformats.org/officeDocument/2006/relationships/hyperlink" Target="http://pt.wikipedia.org/wiki/Cinetosc%C3%B3pio" TargetMode="External"/><Relationship Id="rId109" Type="http://schemas.openxmlformats.org/officeDocument/2006/relationships/hyperlink" Target="http://www.cadernosorl.com/artigos/13/2.pdf" TargetMode="External"/><Relationship Id="rId34" Type="http://schemas.openxmlformats.org/officeDocument/2006/relationships/hyperlink" Target="http://pt.wikipedia.org/wiki/C%C3%A2mera" TargetMode="External"/><Relationship Id="rId50" Type="http://schemas.openxmlformats.org/officeDocument/2006/relationships/hyperlink" Target="http://pt.wikipedia.org/w/index.php?title=Harold_Edgerton&amp;action=edit&amp;redlink=1" TargetMode="External"/><Relationship Id="rId55" Type="http://schemas.openxmlformats.org/officeDocument/2006/relationships/hyperlink" Target="http://pt.wikipedia.org/wiki/1948" TargetMode="External"/><Relationship Id="rId76" Type="http://schemas.openxmlformats.org/officeDocument/2006/relationships/hyperlink" Target="http://pt.wikipedia.org/wiki/Objetiva" TargetMode="External"/><Relationship Id="rId97" Type="http://schemas.openxmlformats.org/officeDocument/2006/relationships/hyperlink" Target="http://pt.wikipedia.org/wiki/Desenho" TargetMode="External"/><Relationship Id="rId104" Type="http://schemas.openxmlformats.org/officeDocument/2006/relationships/hyperlink" Target="http://pt.wikipedia.org/wiki/187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t.wikipedia.org/wiki/Qu%C3%ADmica" TargetMode="External"/><Relationship Id="rId92" Type="http://schemas.openxmlformats.org/officeDocument/2006/relationships/hyperlink" Target="http://pt.wikipedia.org/wiki/29_de_feverei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tografia\fotografia%20fi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49B3-9CF1-46DE-9B64-35A58350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fotografia final</Template>
  <TotalTime>1</TotalTime>
  <Pages>12</Pages>
  <Words>2944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ALUNOS</cp:lastModifiedBy>
  <cp:revision>2</cp:revision>
  <dcterms:created xsi:type="dcterms:W3CDTF">2014-09-24T16:51:00Z</dcterms:created>
  <dcterms:modified xsi:type="dcterms:W3CDTF">2014-09-24T16:51:00Z</dcterms:modified>
</cp:coreProperties>
</file>